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B" w:rsidRPr="00FE589E" w:rsidRDefault="001548BB" w:rsidP="0047091C">
      <w:pPr>
        <w:pStyle w:val="Nagwek7"/>
        <w:rPr>
          <w:rFonts w:ascii="Arial Narrow" w:hAnsi="Arial Narrow"/>
        </w:rPr>
      </w:pPr>
    </w:p>
    <w:p w:rsidR="001123BE" w:rsidRPr="00FE589E" w:rsidRDefault="001123BE" w:rsidP="001123BE">
      <w:pPr>
        <w:jc w:val="center"/>
        <w:rPr>
          <w:rFonts w:ascii="Arial Narrow" w:hAnsi="Arial Narrow"/>
          <w:b/>
          <w:smallCaps/>
          <w:sz w:val="32"/>
        </w:rPr>
      </w:pPr>
    </w:p>
    <w:p w:rsidR="009C1603" w:rsidRPr="00FE589E" w:rsidRDefault="009C1603" w:rsidP="001123BE">
      <w:pPr>
        <w:jc w:val="center"/>
        <w:rPr>
          <w:rFonts w:ascii="Arial Narrow" w:hAnsi="Arial Narrow"/>
          <w:b/>
          <w:smallCaps/>
          <w:sz w:val="36"/>
          <w:lang w:val="pl-PL"/>
        </w:rPr>
      </w:pPr>
    </w:p>
    <w:p w:rsidR="001123BE" w:rsidRPr="00FE589E" w:rsidRDefault="001123BE" w:rsidP="001123BE">
      <w:pPr>
        <w:jc w:val="center"/>
        <w:rPr>
          <w:rFonts w:ascii="Arial Narrow" w:hAnsi="Arial Narrow"/>
          <w:b/>
          <w:smallCaps/>
          <w:sz w:val="36"/>
          <w:lang w:val="pl-PL"/>
        </w:rPr>
      </w:pPr>
      <w:r w:rsidRPr="00FE589E">
        <w:rPr>
          <w:rFonts w:ascii="Arial Narrow" w:hAnsi="Arial Narrow"/>
          <w:b/>
          <w:smallCaps/>
          <w:sz w:val="36"/>
          <w:lang w:val="pl-PL"/>
        </w:rPr>
        <w:t xml:space="preserve">Test wiedzy na temat działalności </w:t>
      </w:r>
      <w:r w:rsidRPr="00FE589E">
        <w:rPr>
          <w:rFonts w:ascii="Arial Narrow" w:hAnsi="Arial Narrow"/>
          <w:b/>
          <w:smallCaps/>
          <w:sz w:val="36"/>
          <w:lang w:val="pl-PL"/>
        </w:rPr>
        <w:br/>
        <w:t>LGD zielone światło i założeń LSR</w:t>
      </w:r>
    </w:p>
    <w:p w:rsidR="001123BE" w:rsidRPr="00FE589E" w:rsidRDefault="001123BE" w:rsidP="001123BE">
      <w:pPr>
        <w:rPr>
          <w:rFonts w:ascii="Arial Narrow" w:hAnsi="Arial Narrow"/>
          <w:i/>
          <w:lang w:val="pl-PL"/>
        </w:rPr>
      </w:pPr>
    </w:p>
    <w:p w:rsidR="009C1603" w:rsidRPr="00FE589E" w:rsidRDefault="009C1603" w:rsidP="001123BE">
      <w:pPr>
        <w:rPr>
          <w:rFonts w:ascii="Arial Narrow" w:hAnsi="Arial Narrow"/>
          <w:i/>
          <w:lang w:val="pl-PL"/>
        </w:rPr>
      </w:pPr>
    </w:p>
    <w:p w:rsidR="001123BE" w:rsidRPr="00FE589E" w:rsidRDefault="001123BE" w:rsidP="001123BE">
      <w:pPr>
        <w:rPr>
          <w:rFonts w:ascii="Arial Narrow" w:hAnsi="Arial Narrow"/>
          <w:sz w:val="22"/>
          <w:lang w:val="pl-PL"/>
        </w:rPr>
      </w:pPr>
      <w:r w:rsidRPr="00FE589E">
        <w:rPr>
          <w:rFonts w:ascii="Arial Narrow" w:hAnsi="Arial Narrow"/>
          <w:i/>
          <w:sz w:val="22"/>
          <w:lang w:val="pl-PL"/>
        </w:rPr>
        <w:t>Witaj</w:t>
      </w:r>
      <w:r w:rsidRPr="00FE589E">
        <w:rPr>
          <w:rFonts w:ascii="Arial Narrow" w:hAnsi="Arial Narrow"/>
          <w:i/>
          <w:sz w:val="22"/>
        </w:rPr>
        <w:sym w:font="Wingdings" w:char="F04A"/>
      </w:r>
    </w:p>
    <w:p w:rsidR="001123BE" w:rsidRPr="00FE589E" w:rsidRDefault="001123BE" w:rsidP="001123BE">
      <w:pPr>
        <w:jc w:val="both"/>
        <w:rPr>
          <w:rFonts w:ascii="Arial Narrow" w:hAnsi="Arial Narrow"/>
          <w:i/>
          <w:sz w:val="22"/>
          <w:lang w:val="pl-PL"/>
        </w:rPr>
      </w:pPr>
      <w:r w:rsidRPr="00FE589E">
        <w:rPr>
          <w:rFonts w:ascii="Arial Narrow" w:hAnsi="Arial Narrow"/>
          <w:i/>
          <w:sz w:val="22"/>
          <w:lang w:val="pl-PL"/>
        </w:rPr>
        <w:t xml:space="preserve">Dziękujemy za udział w naszym „Teście wiedzy na temat działalności LGD ZIELONE ŚWIATŁO  i założeń LSR”*. </w:t>
      </w:r>
      <w:r w:rsidR="00FE589E">
        <w:rPr>
          <w:rFonts w:ascii="Arial Narrow" w:hAnsi="Arial Narrow"/>
          <w:i/>
          <w:sz w:val="22"/>
          <w:lang w:val="pl-PL"/>
        </w:rPr>
        <w:br/>
      </w:r>
      <w:r w:rsidRPr="00FE589E">
        <w:rPr>
          <w:rFonts w:ascii="Arial Narrow" w:hAnsi="Arial Narrow"/>
          <w:i/>
          <w:sz w:val="22"/>
          <w:lang w:val="pl-PL"/>
        </w:rPr>
        <w:t xml:space="preserve">Na każde z poniższych pytań odpowiedz </w:t>
      </w:r>
      <w:r w:rsidRPr="00FE589E">
        <w:rPr>
          <w:rFonts w:ascii="Arial Narrow" w:hAnsi="Arial Narrow"/>
          <w:b/>
          <w:i/>
          <w:sz w:val="22"/>
          <w:u w:val="single"/>
          <w:lang w:val="pl-PL"/>
        </w:rPr>
        <w:t>wybierając tylko jedną właściwą odpowiedź</w:t>
      </w:r>
      <w:r w:rsidR="00FE589E">
        <w:rPr>
          <w:rFonts w:ascii="Arial Narrow" w:hAnsi="Arial Narrow"/>
          <w:i/>
          <w:sz w:val="22"/>
          <w:lang w:val="pl-PL"/>
        </w:rPr>
        <w:t xml:space="preserve">. </w:t>
      </w:r>
      <w:r w:rsidRPr="00FE589E">
        <w:rPr>
          <w:rFonts w:ascii="Arial Narrow" w:hAnsi="Arial Narrow"/>
          <w:i/>
          <w:sz w:val="22"/>
          <w:lang w:val="pl-PL"/>
        </w:rPr>
        <w:t xml:space="preserve">Wpisz ją w białe pola </w:t>
      </w:r>
      <w:r w:rsidR="00FE589E">
        <w:rPr>
          <w:rFonts w:ascii="Arial Narrow" w:hAnsi="Arial Narrow"/>
          <w:i/>
          <w:sz w:val="22"/>
          <w:lang w:val="pl-PL"/>
        </w:rPr>
        <w:br/>
      </w:r>
      <w:r w:rsidRPr="00FE589E">
        <w:rPr>
          <w:rFonts w:ascii="Arial Narrow" w:hAnsi="Arial Narrow"/>
          <w:i/>
          <w:sz w:val="22"/>
          <w:lang w:val="pl-PL"/>
        </w:rPr>
        <w:t xml:space="preserve">w tabelce na ostatniej stronie testu. </w:t>
      </w:r>
    </w:p>
    <w:p w:rsidR="001123BE" w:rsidRPr="00FE589E" w:rsidRDefault="001123BE" w:rsidP="001123BE">
      <w:pPr>
        <w:jc w:val="right"/>
        <w:rPr>
          <w:rFonts w:ascii="Arial Narrow" w:hAnsi="Arial Narrow"/>
          <w:i/>
          <w:sz w:val="22"/>
          <w:lang w:val="pl-PL"/>
        </w:rPr>
      </w:pPr>
      <w:r w:rsidRPr="00FE589E">
        <w:rPr>
          <w:rFonts w:ascii="Arial Narrow" w:hAnsi="Arial Narrow"/>
          <w:i/>
          <w:sz w:val="22"/>
          <w:lang w:val="pl-PL"/>
        </w:rPr>
        <w:t>Powodzenia życzą pracownicy Biura!</w:t>
      </w:r>
    </w:p>
    <w:p w:rsidR="009C1603" w:rsidRPr="00FE589E" w:rsidRDefault="009C1603" w:rsidP="001123BE">
      <w:pPr>
        <w:jc w:val="right"/>
        <w:rPr>
          <w:rFonts w:ascii="Arial Narrow" w:hAnsi="Arial Narrow"/>
          <w:i/>
          <w:sz w:val="22"/>
          <w:lang w:val="pl-PL"/>
        </w:rPr>
      </w:pPr>
    </w:p>
    <w:p w:rsidR="001123BE" w:rsidRPr="00FE589E" w:rsidRDefault="001123BE" w:rsidP="001123BE">
      <w:pPr>
        <w:rPr>
          <w:rFonts w:ascii="Arial Narrow" w:hAnsi="Arial Narrow"/>
          <w:sz w:val="16"/>
          <w:lang w:val="pl-PL"/>
        </w:rPr>
      </w:pPr>
    </w:p>
    <w:p w:rsidR="001123BE" w:rsidRPr="00FE589E" w:rsidRDefault="001123BE" w:rsidP="001123BE">
      <w:pPr>
        <w:spacing w:after="240" w:line="480" w:lineRule="auto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Imię i nazwisko: …………………………………………………………..</w:t>
      </w:r>
    </w:p>
    <w:p w:rsidR="001123BE" w:rsidRPr="00FE589E" w:rsidRDefault="001123BE" w:rsidP="001123BE">
      <w:pPr>
        <w:spacing w:after="240" w:line="480" w:lineRule="auto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Nr tel.: ……………………………………………………………………..</w:t>
      </w:r>
    </w:p>
    <w:p w:rsidR="001123BE" w:rsidRPr="00FE589E" w:rsidRDefault="001123BE" w:rsidP="001123BE">
      <w:pPr>
        <w:spacing w:after="240" w:line="480" w:lineRule="auto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E-mail: …………………………………………………………………….</w:t>
      </w:r>
    </w:p>
    <w:p w:rsidR="001123BE" w:rsidRPr="00FE589E" w:rsidRDefault="001123BE" w:rsidP="001123BE">
      <w:pPr>
        <w:jc w:val="both"/>
        <w:rPr>
          <w:rFonts w:ascii="Arial Narrow" w:hAnsi="Arial Narrow"/>
          <w:i/>
          <w:szCs w:val="19"/>
          <w:lang w:val="pl-PL"/>
        </w:rPr>
      </w:pPr>
      <w:r w:rsidRPr="00FE589E">
        <w:rPr>
          <w:rFonts w:ascii="Arial Narrow" w:hAnsi="Arial Narrow"/>
          <w:i/>
          <w:szCs w:val="19"/>
          <w:lang w:val="pl-PL"/>
        </w:rPr>
        <w:t>*Wzięcie udziału w Konkursie jest jednoznaczne z wyrażeniem zgody na przetwarzanie danych osobowych Uczestnika dla potrzeb rozstrzygnięcia Konkursu przez LGD ZIELONE ŚWIATŁO, a w przypadku zwyciężenia na opublikowanie listy nazwisk zwycięzców Konkursu – zgodnie z przepisami Ustawy z dnia 29 sierpnia 1997 r. (tekst jednolity Dz.U. z 2014 r., poz. 1182).</w:t>
      </w:r>
    </w:p>
    <w:p w:rsidR="009C1603" w:rsidRPr="00FE589E" w:rsidRDefault="009C1603" w:rsidP="001123BE">
      <w:pPr>
        <w:jc w:val="both"/>
        <w:rPr>
          <w:rFonts w:ascii="Arial Narrow" w:hAnsi="Arial Narrow"/>
          <w:i/>
          <w:szCs w:val="19"/>
          <w:lang w:val="pl-PL"/>
        </w:rPr>
      </w:pPr>
    </w:p>
    <w:p w:rsidR="001123BE" w:rsidRPr="00FE589E" w:rsidRDefault="001123BE" w:rsidP="001123BE">
      <w:pPr>
        <w:jc w:val="both"/>
        <w:rPr>
          <w:rFonts w:ascii="Arial Narrow" w:hAnsi="Arial Narrow"/>
          <w:lang w:val="pl-PL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</w:rPr>
      </w:pPr>
      <w:r w:rsidRPr="00FE589E">
        <w:rPr>
          <w:rFonts w:ascii="Arial Narrow" w:hAnsi="Arial Narrow"/>
          <w:b/>
          <w:sz w:val="24"/>
        </w:rPr>
        <w:t xml:space="preserve">Co </w:t>
      </w:r>
      <w:r w:rsidRPr="00FE589E">
        <w:rPr>
          <w:rFonts w:ascii="Arial Narrow" w:hAnsi="Arial Narrow"/>
          <w:b/>
          <w:sz w:val="24"/>
          <w:lang w:val="pl-PL"/>
        </w:rPr>
        <w:t>oznacza</w:t>
      </w:r>
      <w:r w:rsidRPr="00FE589E">
        <w:rPr>
          <w:rFonts w:ascii="Arial Narrow" w:hAnsi="Arial Narrow"/>
          <w:b/>
          <w:sz w:val="24"/>
        </w:rPr>
        <w:t xml:space="preserve"> </w:t>
      </w:r>
      <w:r w:rsidRPr="00FE589E">
        <w:rPr>
          <w:rFonts w:ascii="Arial Narrow" w:hAnsi="Arial Narrow"/>
          <w:b/>
          <w:sz w:val="24"/>
          <w:lang w:val="pl-PL"/>
        </w:rPr>
        <w:t>skrót</w:t>
      </w:r>
      <w:r w:rsidRPr="00FE589E">
        <w:rPr>
          <w:rFonts w:ascii="Arial Narrow" w:hAnsi="Arial Narrow"/>
          <w:b/>
          <w:sz w:val="24"/>
        </w:rPr>
        <w:t xml:space="preserve"> LGD?</w:t>
      </w:r>
    </w:p>
    <w:p w:rsidR="001123BE" w:rsidRPr="00FE589E" w:rsidRDefault="001123BE" w:rsidP="001123BE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9C7061">
        <w:rPr>
          <w:rFonts w:ascii="Arial Narrow" w:hAnsi="Arial Narrow"/>
          <w:sz w:val="24"/>
          <w:lang w:val="pl-PL"/>
        </w:rPr>
        <w:t>Lokalna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Grupa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Dział</w:t>
      </w:r>
      <w:bookmarkStart w:id="0" w:name="_GoBack"/>
      <w:bookmarkEnd w:id="0"/>
      <w:r w:rsidRPr="00DE3BA8">
        <w:rPr>
          <w:rFonts w:ascii="Arial Narrow" w:hAnsi="Arial Narrow"/>
          <w:sz w:val="24"/>
          <w:lang w:val="pl-PL"/>
        </w:rPr>
        <w:t>ania</w:t>
      </w:r>
      <w:r w:rsidRPr="00FE589E">
        <w:rPr>
          <w:rFonts w:ascii="Arial Narrow" w:hAnsi="Arial Narrow"/>
          <w:sz w:val="24"/>
        </w:rPr>
        <w:t>,</w:t>
      </w:r>
    </w:p>
    <w:p w:rsidR="001123BE" w:rsidRPr="00FE589E" w:rsidRDefault="001123BE" w:rsidP="001123BE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Lubuskie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Godne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Działania</w:t>
      </w:r>
      <w:r w:rsidRPr="00FE589E">
        <w:rPr>
          <w:rFonts w:ascii="Arial Narrow" w:hAnsi="Arial Narrow"/>
          <w:sz w:val="24"/>
        </w:rPr>
        <w:t>,</w:t>
      </w:r>
    </w:p>
    <w:p w:rsidR="001123BE" w:rsidRPr="00FE589E" w:rsidRDefault="001123BE" w:rsidP="001123BE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9C7061">
        <w:rPr>
          <w:rFonts w:ascii="Arial Narrow" w:hAnsi="Arial Narrow"/>
          <w:sz w:val="24"/>
          <w:lang w:val="pl-PL"/>
        </w:rPr>
        <w:t>Lubuska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Grupa</w:t>
      </w:r>
      <w:r w:rsidRPr="009C7061">
        <w:rPr>
          <w:rFonts w:ascii="Arial Narrow" w:hAnsi="Arial Narrow"/>
          <w:sz w:val="24"/>
          <w:lang w:val="pl-PL"/>
        </w:rPr>
        <w:t xml:space="preserve"> Doradcza</w:t>
      </w:r>
      <w:r w:rsidRPr="00FE589E">
        <w:rPr>
          <w:rFonts w:ascii="Arial Narrow" w:hAnsi="Arial Narrow"/>
          <w:sz w:val="24"/>
        </w:rPr>
        <w:t>.</w:t>
      </w:r>
    </w:p>
    <w:p w:rsidR="001123BE" w:rsidRPr="00FE589E" w:rsidRDefault="001123BE" w:rsidP="001123BE">
      <w:pPr>
        <w:pStyle w:val="Akapitzlist"/>
        <w:ind w:left="1505"/>
        <w:jc w:val="both"/>
        <w:rPr>
          <w:rFonts w:ascii="Arial Narrow" w:hAnsi="Arial Narrow"/>
          <w:sz w:val="24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Gdzie znajduje się siedziba Stowarzyszenia?</w:t>
      </w:r>
    </w:p>
    <w:p w:rsidR="001123BE" w:rsidRPr="00FE589E" w:rsidRDefault="001123BE" w:rsidP="001123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9C7061">
        <w:rPr>
          <w:rFonts w:ascii="Arial Narrow" w:hAnsi="Arial Narrow"/>
          <w:sz w:val="24"/>
          <w:lang w:val="pl-PL"/>
        </w:rPr>
        <w:t>Budachów</w:t>
      </w:r>
      <w:r w:rsidRPr="00FE589E">
        <w:rPr>
          <w:rFonts w:ascii="Arial Narrow" w:hAnsi="Arial Narrow"/>
          <w:sz w:val="24"/>
        </w:rPr>
        <w:t xml:space="preserve"> 102,</w:t>
      </w:r>
    </w:p>
    <w:p w:rsidR="001123BE" w:rsidRPr="00FE589E" w:rsidRDefault="001123BE" w:rsidP="001123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Krosno Odrzańskie, ul. Bohaterów Wojska Polskiego 3.</w:t>
      </w:r>
    </w:p>
    <w:p w:rsidR="009C1603" w:rsidRPr="00FE589E" w:rsidRDefault="009C1603" w:rsidP="009C160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Krosno Odrzańskie, ul. Piastów 10b</w:t>
      </w:r>
    </w:p>
    <w:p w:rsidR="001123BE" w:rsidRPr="00FE589E" w:rsidRDefault="001123BE" w:rsidP="001123BE">
      <w:pPr>
        <w:pStyle w:val="Akapitzlist"/>
        <w:ind w:left="643"/>
        <w:jc w:val="both"/>
        <w:rPr>
          <w:rFonts w:ascii="Arial Narrow" w:hAnsi="Arial Narrow"/>
          <w:sz w:val="24"/>
          <w:lang w:val="pl-PL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Ile jest gmin członkowskich w Stowarzyszeniu?</w:t>
      </w:r>
    </w:p>
    <w:p w:rsidR="001123BE" w:rsidRPr="00FE589E" w:rsidRDefault="009C1603" w:rsidP="001123BE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4</w:t>
      </w:r>
      <w:r w:rsidR="001123BE" w:rsidRPr="00FE589E">
        <w:rPr>
          <w:rFonts w:ascii="Arial Narrow" w:hAnsi="Arial Narrow"/>
          <w:sz w:val="24"/>
        </w:rPr>
        <w:t>,</w:t>
      </w:r>
    </w:p>
    <w:p w:rsidR="001123BE" w:rsidRPr="00FE589E" w:rsidRDefault="009C1603" w:rsidP="001123BE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5</w:t>
      </w:r>
      <w:r w:rsidR="001123BE" w:rsidRPr="00FE589E">
        <w:rPr>
          <w:rFonts w:ascii="Arial Narrow" w:hAnsi="Arial Narrow"/>
          <w:sz w:val="24"/>
        </w:rPr>
        <w:t>,</w:t>
      </w:r>
    </w:p>
    <w:p w:rsidR="001123BE" w:rsidRPr="00FE589E" w:rsidRDefault="009C1603" w:rsidP="001123BE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3</w:t>
      </w:r>
      <w:r w:rsidR="001123BE" w:rsidRPr="00FE589E">
        <w:rPr>
          <w:rFonts w:ascii="Arial Narrow" w:hAnsi="Arial Narrow"/>
          <w:sz w:val="24"/>
        </w:rPr>
        <w:t>.</w:t>
      </w:r>
    </w:p>
    <w:p w:rsidR="001123BE" w:rsidRDefault="001123BE" w:rsidP="001123BE">
      <w:pPr>
        <w:pStyle w:val="Akapitzlist"/>
        <w:ind w:left="0"/>
        <w:jc w:val="both"/>
        <w:rPr>
          <w:rFonts w:ascii="Arial Narrow" w:hAnsi="Arial Narrow"/>
          <w:sz w:val="24"/>
        </w:rPr>
      </w:pPr>
    </w:p>
    <w:p w:rsidR="009C7061" w:rsidRPr="00FE589E" w:rsidRDefault="009C7061" w:rsidP="001123BE">
      <w:pPr>
        <w:pStyle w:val="Akapitzlist"/>
        <w:ind w:left="0"/>
        <w:jc w:val="both"/>
        <w:rPr>
          <w:rFonts w:ascii="Arial Narrow" w:hAnsi="Arial Narrow"/>
          <w:sz w:val="24"/>
        </w:rPr>
      </w:pPr>
    </w:p>
    <w:p w:rsidR="009C1603" w:rsidRPr="00FE589E" w:rsidRDefault="009C1603" w:rsidP="001123BE">
      <w:pPr>
        <w:pStyle w:val="Akapitzlist"/>
        <w:ind w:left="0"/>
        <w:jc w:val="both"/>
        <w:rPr>
          <w:rFonts w:ascii="Arial Narrow" w:hAnsi="Arial Narrow"/>
          <w:sz w:val="24"/>
        </w:rPr>
      </w:pPr>
    </w:p>
    <w:p w:rsidR="009C1603" w:rsidRPr="00FE589E" w:rsidRDefault="009C1603" w:rsidP="001123BE">
      <w:pPr>
        <w:pStyle w:val="Akapitzlist"/>
        <w:ind w:left="0"/>
        <w:jc w:val="both"/>
        <w:rPr>
          <w:rFonts w:ascii="Arial Narrow" w:hAnsi="Arial Narrow"/>
          <w:sz w:val="24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Jakie gminy są objęte działaniem Stowarzyszenia?</w:t>
      </w:r>
    </w:p>
    <w:p w:rsidR="001123BE" w:rsidRPr="00FE589E" w:rsidRDefault="001123BE" w:rsidP="001123B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Bobrowice, Bytnica, Dąbie, Gubin, Krosno Odrzańskie</w:t>
      </w:r>
    </w:p>
    <w:p w:rsidR="001123BE" w:rsidRPr="00FE589E" w:rsidRDefault="001123BE" w:rsidP="001123B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Bobrowice, Bytnica, Dąbie, Krosno Odrzańskie, Maszewo</w:t>
      </w:r>
    </w:p>
    <w:p w:rsidR="001123BE" w:rsidRPr="00FE589E" w:rsidRDefault="001123BE" w:rsidP="001123BE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Bobrowice, Dąbie, Gubin, Krosno Odrzańskie, Maszewo</w:t>
      </w:r>
    </w:p>
    <w:p w:rsidR="001123BE" w:rsidRPr="00FE589E" w:rsidRDefault="001123BE" w:rsidP="001123BE">
      <w:pPr>
        <w:pStyle w:val="Akapitzlist"/>
        <w:ind w:left="1440"/>
        <w:jc w:val="both"/>
        <w:rPr>
          <w:rFonts w:ascii="Arial Narrow" w:hAnsi="Arial Narrow"/>
          <w:sz w:val="24"/>
          <w:lang w:val="pl-PL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Sektory, jakie występują we wszystkich organach Stowarzyszenia to:</w:t>
      </w:r>
    </w:p>
    <w:p w:rsidR="001123BE" w:rsidRPr="00FE589E" w:rsidRDefault="001123BE" w:rsidP="001123BE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kulturowy</w:t>
      </w:r>
      <w:r w:rsidRPr="00FE589E">
        <w:rPr>
          <w:rFonts w:ascii="Arial Narrow" w:hAnsi="Arial Narrow"/>
          <w:sz w:val="24"/>
        </w:rPr>
        <w:t xml:space="preserve">, </w:t>
      </w:r>
      <w:r w:rsidRPr="00DE3BA8">
        <w:rPr>
          <w:rFonts w:ascii="Arial Narrow" w:hAnsi="Arial Narrow"/>
          <w:sz w:val="24"/>
          <w:lang w:val="pl-PL"/>
        </w:rPr>
        <w:t>publiczny</w:t>
      </w:r>
      <w:r w:rsidRPr="00FE589E">
        <w:rPr>
          <w:rFonts w:ascii="Arial Narrow" w:hAnsi="Arial Narrow"/>
          <w:sz w:val="24"/>
        </w:rPr>
        <w:t xml:space="preserve">, </w:t>
      </w:r>
      <w:r w:rsidRPr="00DE3BA8">
        <w:rPr>
          <w:rFonts w:ascii="Arial Narrow" w:hAnsi="Arial Narrow"/>
          <w:sz w:val="24"/>
          <w:lang w:val="pl-PL"/>
        </w:rPr>
        <w:t>społeczny</w:t>
      </w:r>
      <w:r w:rsidRPr="00FE589E">
        <w:rPr>
          <w:rFonts w:ascii="Arial Narrow" w:hAnsi="Arial Narrow"/>
          <w:sz w:val="24"/>
        </w:rPr>
        <w:t>,</w:t>
      </w:r>
    </w:p>
    <w:p w:rsidR="001123BE" w:rsidRPr="00FE589E" w:rsidRDefault="001123BE" w:rsidP="001123BE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kulturowy</w:t>
      </w:r>
      <w:r w:rsidRPr="00FE589E">
        <w:rPr>
          <w:rFonts w:ascii="Arial Narrow" w:hAnsi="Arial Narrow"/>
          <w:sz w:val="24"/>
        </w:rPr>
        <w:t xml:space="preserve">, </w:t>
      </w:r>
      <w:r w:rsidRPr="00DE3BA8">
        <w:rPr>
          <w:rFonts w:ascii="Arial Narrow" w:hAnsi="Arial Narrow"/>
          <w:sz w:val="24"/>
          <w:lang w:val="pl-PL"/>
        </w:rPr>
        <w:t>gospodarczy</w:t>
      </w:r>
      <w:r w:rsidRPr="00FE589E">
        <w:rPr>
          <w:rFonts w:ascii="Arial Narrow" w:hAnsi="Arial Narrow"/>
          <w:sz w:val="24"/>
        </w:rPr>
        <w:t xml:space="preserve">, </w:t>
      </w:r>
      <w:r w:rsidRPr="00DE3BA8">
        <w:rPr>
          <w:rFonts w:ascii="Arial Narrow" w:hAnsi="Arial Narrow"/>
          <w:sz w:val="24"/>
          <w:lang w:val="pl-PL"/>
        </w:rPr>
        <w:t>społeczny</w:t>
      </w:r>
      <w:r w:rsidRPr="00FE589E">
        <w:rPr>
          <w:rFonts w:ascii="Arial Narrow" w:hAnsi="Arial Narrow"/>
          <w:sz w:val="24"/>
        </w:rPr>
        <w:t xml:space="preserve">, </w:t>
      </w:r>
      <w:r w:rsidRPr="00DE3BA8">
        <w:rPr>
          <w:rFonts w:ascii="Arial Narrow" w:hAnsi="Arial Narrow"/>
          <w:sz w:val="24"/>
          <w:lang w:val="pl-PL"/>
        </w:rPr>
        <w:t>publiczny</w:t>
      </w:r>
      <w:r w:rsidRPr="00FE589E">
        <w:rPr>
          <w:rFonts w:ascii="Arial Narrow" w:hAnsi="Arial Narrow"/>
          <w:sz w:val="24"/>
        </w:rPr>
        <w:t>,</w:t>
      </w:r>
    </w:p>
    <w:p w:rsidR="001123BE" w:rsidRPr="00FE589E" w:rsidRDefault="001123BE" w:rsidP="001123BE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gospodarczy</w:t>
      </w:r>
      <w:r w:rsidRPr="00FE589E">
        <w:rPr>
          <w:rFonts w:ascii="Arial Narrow" w:hAnsi="Arial Narrow"/>
          <w:sz w:val="24"/>
        </w:rPr>
        <w:t xml:space="preserve">, </w:t>
      </w:r>
      <w:r w:rsidRPr="00DE3BA8">
        <w:rPr>
          <w:rFonts w:ascii="Arial Narrow" w:hAnsi="Arial Narrow"/>
          <w:sz w:val="24"/>
          <w:lang w:val="pl-PL"/>
        </w:rPr>
        <w:t>społeczny</w:t>
      </w:r>
      <w:r w:rsidRPr="00FE589E">
        <w:rPr>
          <w:rFonts w:ascii="Arial Narrow" w:hAnsi="Arial Narrow"/>
          <w:sz w:val="24"/>
        </w:rPr>
        <w:t xml:space="preserve">, </w:t>
      </w:r>
      <w:r w:rsidRPr="00DE3BA8">
        <w:rPr>
          <w:rFonts w:ascii="Arial Narrow" w:hAnsi="Arial Narrow"/>
          <w:sz w:val="24"/>
          <w:lang w:val="pl-PL"/>
        </w:rPr>
        <w:t>publiczny</w:t>
      </w:r>
      <w:r w:rsidRPr="00FE589E">
        <w:rPr>
          <w:rFonts w:ascii="Arial Narrow" w:hAnsi="Arial Narrow"/>
          <w:sz w:val="24"/>
        </w:rPr>
        <w:t>.</w:t>
      </w:r>
    </w:p>
    <w:p w:rsidR="001123BE" w:rsidRPr="00FE589E" w:rsidRDefault="001123BE" w:rsidP="001762D5">
      <w:pPr>
        <w:jc w:val="both"/>
        <w:rPr>
          <w:rFonts w:ascii="Arial Narrow" w:hAnsi="Arial Narrow"/>
          <w:sz w:val="24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„Strategia Rozwoju Lokalnego Kierowanego przez Społeczność LGD ZIELONE ŚWIATŁO na lata 2014-2020” jest strategią jednofunduszową, która realizowana będzie w całości w oparciu o:</w:t>
      </w:r>
    </w:p>
    <w:p w:rsidR="001123BE" w:rsidRPr="00FE589E" w:rsidRDefault="001123BE" w:rsidP="001123BE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Europejski Fundusz Rolny na rzecz Rozwoju Obszarów Wiejskich w ramach Programu Rozwoju Obszarów Wiejskich na lata 2014-2020,</w:t>
      </w:r>
    </w:p>
    <w:p w:rsidR="001123BE" w:rsidRPr="00FE589E" w:rsidRDefault="001123BE" w:rsidP="001123BE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Europejski Fundusz Społeczny na rzecz Rozwoju Obszarów Wiejskich w ramach Programu Rozwoju Obszarów Wiejskich na lata 2014-2020.</w:t>
      </w:r>
    </w:p>
    <w:p w:rsidR="001123BE" w:rsidRPr="00FE589E" w:rsidRDefault="001123BE" w:rsidP="001123BE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sz w:val="24"/>
          <w:lang w:val="pl-PL"/>
        </w:rPr>
        <w:t>Europejski Fundusz Rozwoju Regionalnego w ramach Programu Rozwoju Obszarów Wiejskich na lata 2014-2020.</w:t>
      </w:r>
    </w:p>
    <w:p w:rsidR="001123BE" w:rsidRPr="00FE589E" w:rsidRDefault="001123BE" w:rsidP="001123BE">
      <w:pPr>
        <w:pStyle w:val="Akapitzlist"/>
        <w:ind w:left="1440"/>
        <w:jc w:val="both"/>
        <w:rPr>
          <w:rFonts w:ascii="Arial Narrow" w:hAnsi="Arial Narrow"/>
          <w:sz w:val="24"/>
          <w:lang w:val="pl-PL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Ile projektów współpracy w ramach „Strategii Rozwoju Lokalnego Kierowanego przez Społeczność LGD ZIELONE ŚWIATŁO na lata 2014-2020” będzie realizowało nasze Stowarzyszenie?</w:t>
      </w:r>
    </w:p>
    <w:p w:rsidR="001123BE" w:rsidRPr="00FE589E" w:rsidRDefault="001123BE" w:rsidP="001123BE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1,</w:t>
      </w:r>
    </w:p>
    <w:p w:rsidR="001123BE" w:rsidRPr="00FE589E" w:rsidRDefault="001123BE" w:rsidP="001123BE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2,</w:t>
      </w:r>
    </w:p>
    <w:p w:rsidR="001123BE" w:rsidRPr="00FE589E" w:rsidRDefault="001123BE" w:rsidP="001123BE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3.</w:t>
      </w:r>
    </w:p>
    <w:p w:rsidR="001123BE" w:rsidRPr="00FE589E" w:rsidRDefault="001123BE" w:rsidP="001123BE">
      <w:pPr>
        <w:pStyle w:val="Akapitzlist"/>
        <w:spacing w:after="160" w:line="259" w:lineRule="auto"/>
        <w:ind w:left="1440"/>
        <w:jc w:val="both"/>
        <w:rPr>
          <w:rFonts w:ascii="Arial Narrow" w:hAnsi="Arial Narrow"/>
          <w:sz w:val="24"/>
        </w:rPr>
      </w:pPr>
    </w:p>
    <w:p w:rsidR="001123BE" w:rsidRPr="00FE589E" w:rsidRDefault="001123BE" w:rsidP="001123BE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Jednym z projektów współpracy realizowanym przez Stowarzyszenie jest MAK. Co oznacza ten skrót?</w:t>
      </w:r>
    </w:p>
    <w:p w:rsidR="001123BE" w:rsidRPr="00FE589E" w:rsidRDefault="001123BE" w:rsidP="001123BE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„</w:t>
      </w:r>
      <w:r w:rsidRPr="00DE3BA8">
        <w:rPr>
          <w:rFonts w:ascii="Arial Narrow" w:hAnsi="Arial Narrow"/>
          <w:sz w:val="24"/>
          <w:lang w:val="pl-PL"/>
        </w:rPr>
        <w:t>Młodzieżowa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Akademia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Kultury</w:t>
      </w:r>
      <w:r w:rsidRPr="00FE589E">
        <w:rPr>
          <w:rFonts w:ascii="Arial Narrow" w:hAnsi="Arial Narrow"/>
          <w:sz w:val="24"/>
        </w:rPr>
        <w:t>”,</w:t>
      </w:r>
    </w:p>
    <w:p w:rsidR="001123BE" w:rsidRPr="00FE589E" w:rsidRDefault="001123BE" w:rsidP="001123BE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„</w:t>
      </w:r>
      <w:r w:rsidRPr="00DE3BA8">
        <w:rPr>
          <w:rFonts w:ascii="Arial Narrow" w:hAnsi="Arial Narrow"/>
          <w:sz w:val="24"/>
          <w:lang w:val="pl-PL"/>
        </w:rPr>
        <w:t>Międzynarodowa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Akademia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Komunikacji</w:t>
      </w:r>
      <w:r w:rsidRPr="00FE589E">
        <w:rPr>
          <w:rFonts w:ascii="Arial Narrow" w:hAnsi="Arial Narrow"/>
          <w:sz w:val="24"/>
        </w:rPr>
        <w:t>”,</w:t>
      </w:r>
    </w:p>
    <w:p w:rsidR="001123BE" w:rsidRPr="00FE589E" w:rsidRDefault="001123BE" w:rsidP="009C1603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>„</w:t>
      </w:r>
      <w:r w:rsidRPr="00DE3BA8">
        <w:rPr>
          <w:rFonts w:ascii="Arial Narrow" w:hAnsi="Arial Narrow"/>
          <w:sz w:val="24"/>
          <w:lang w:val="pl-PL"/>
        </w:rPr>
        <w:t>Młodzieżowa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Akademia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Komunikacji</w:t>
      </w:r>
      <w:r w:rsidRPr="00FE589E">
        <w:rPr>
          <w:rFonts w:ascii="Arial Narrow" w:hAnsi="Arial Narrow"/>
          <w:sz w:val="24"/>
        </w:rPr>
        <w:t>”.</w:t>
      </w:r>
    </w:p>
    <w:p w:rsidR="009C1603" w:rsidRPr="00FE589E" w:rsidRDefault="009C1603" w:rsidP="009C1603">
      <w:pPr>
        <w:pStyle w:val="Akapitzlist"/>
        <w:spacing w:after="160" w:line="259" w:lineRule="auto"/>
        <w:ind w:left="1440"/>
        <w:jc w:val="both"/>
        <w:rPr>
          <w:rFonts w:ascii="Arial Narrow" w:hAnsi="Arial Narrow"/>
          <w:sz w:val="24"/>
        </w:rPr>
      </w:pPr>
    </w:p>
    <w:p w:rsidR="001123BE" w:rsidRPr="00FE589E" w:rsidRDefault="001123BE" w:rsidP="009C160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Organ Stowarzyszenia, do którego kompetencji należy wybór operacji, które mają być realizowane w ramach</w:t>
      </w:r>
      <w:r w:rsidRPr="00FE589E">
        <w:rPr>
          <w:rFonts w:ascii="Arial Narrow" w:hAnsi="Arial Narrow"/>
          <w:sz w:val="24"/>
          <w:lang w:val="pl-PL"/>
        </w:rPr>
        <w:t xml:space="preserve"> „</w:t>
      </w:r>
      <w:r w:rsidRPr="00FE589E">
        <w:rPr>
          <w:rFonts w:ascii="Arial Narrow" w:hAnsi="Arial Narrow"/>
          <w:b/>
          <w:sz w:val="24"/>
          <w:lang w:val="pl-PL"/>
        </w:rPr>
        <w:t>Strategii Rozwoju Lokalnego Kierowanego przez Społeczność STOWARZYSZENIA LGD ZIELONE ŚWIATŁO na lata 2014-2020” oraz ustalanie kwot wsparcia, to:</w:t>
      </w:r>
    </w:p>
    <w:p w:rsidR="001123BE" w:rsidRPr="00FE589E" w:rsidRDefault="001123BE" w:rsidP="001123BE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Zarząd</w:t>
      </w:r>
      <w:r w:rsidRPr="00FE589E">
        <w:rPr>
          <w:rFonts w:ascii="Arial Narrow" w:hAnsi="Arial Narrow"/>
          <w:sz w:val="24"/>
        </w:rPr>
        <w:t>,</w:t>
      </w:r>
    </w:p>
    <w:p w:rsidR="001123BE" w:rsidRPr="00FE589E" w:rsidRDefault="001123BE" w:rsidP="001123BE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FE589E">
        <w:rPr>
          <w:rFonts w:ascii="Arial Narrow" w:hAnsi="Arial Narrow"/>
          <w:sz w:val="24"/>
        </w:rPr>
        <w:t xml:space="preserve">Rada </w:t>
      </w:r>
      <w:r w:rsidRPr="00DE3BA8">
        <w:rPr>
          <w:rFonts w:ascii="Arial Narrow" w:hAnsi="Arial Narrow"/>
          <w:sz w:val="24"/>
          <w:lang w:val="pl-PL"/>
        </w:rPr>
        <w:t>Decyzyjna</w:t>
      </w:r>
      <w:r w:rsidRPr="00FE589E">
        <w:rPr>
          <w:rFonts w:ascii="Arial Narrow" w:hAnsi="Arial Narrow"/>
          <w:sz w:val="24"/>
        </w:rPr>
        <w:t>,</w:t>
      </w:r>
    </w:p>
    <w:p w:rsidR="001123BE" w:rsidRPr="00FE589E" w:rsidRDefault="001123BE" w:rsidP="001123BE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Komisja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Rewizyjna</w:t>
      </w:r>
      <w:r w:rsidRPr="00FE589E">
        <w:rPr>
          <w:rFonts w:ascii="Arial Narrow" w:hAnsi="Arial Narrow"/>
          <w:sz w:val="24"/>
        </w:rPr>
        <w:t>.</w:t>
      </w:r>
    </w:p>
    <w:p w:rsidR="009C1603" w:rsidRPr="00FE589E" w:rsidRDefault="009C1603" w:rsidP="009C1603">
      <w:pPr>
        <w:pStyle w:val="Akapitzlist"/>
        <w:spacing w:after="160" w:line="259" w:lineRule="auto"/>
        <w:ind w:left="1505"/>
        <w:jc w:val="both"/>
        <w:rPr>
          <w:rFonts w:ascii="Arial Narrow" w:hAnsi="Arial Narrow"/>
          <w:sz w:val="24"/>
        </w:rPr>
      </w:pPr>
    </w:p>
    <w:p w:rsidR="009C1603" w:rsidRPr="00FE589E" w:rsidRDefault="009C1603" w:rsidP="009C1603">
      <w:pPr>
        <w:contextualSpacing/>
        <w:jc w:val="both"/>
        <w:rPr>
          <w:rFonts w:ascii="Arial Narrow" w:hAnsi="Arial Narrow"/>
          <w:sz w:val="24"/>
          <w:lang w:val="pl-PL"/>
        </w:rPr>
      </w:pPr>
    </w:p>
    <w:p w:rsidR="009C1603" w:rsidRPr="00FE589E" w:rsidRDefault="009C1603" w:rsidP="009C160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Arial Narrow" w:hAnsi="Arial Narrow"/>
          <w:b/>
          <w:sz w:val="24"/>
          <w:lang w:val="pl-PL"/>
        </w:rPr>
      </w:pPr>
      <w:r w:rsidRPr="00FE589E">
        <w:rPr>
          <w:rFonts w:ascii="Arial Narrow" w:hAnsi="Arial Narrow"/>
          <w:b/>
          <w:sz w:val="24"/>
          <w:lang w:val="pl-PL"/>
        </w:rPr>
        <w:t>Zgodnie ze Statutem Stowarzyszenia najwyższą władzą Stowarzyszenia jest:</w:t>
      </w:r>
    </w:p>
    <w:p w:rsidR="009C1603" w:rsidRPr="00FE589E" w:rsidRDefault="009C1603" w:rsidP="009C1603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Walne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Zebranie Członków</w:t>
      </w:r>
      <w:r w:rsidRPr="00FE589E">
        <w:rPr>
          <w:rFonts w:ascii="Arial Narrow" w:hAnsi="Arial Narrow"/>
          <w:sz w:val="24"/>
        </w:rPr>
        <w:t xml:space="preserve">, </w:t>
      </w:r>
    </w:p>
    <w:p w:rsidR="009C1603" w:rsidRPr="00FE589E" w:rsidRDefault="009C1603" w:rsidP="009C1603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Zarząd</w:t>
      </w:r>
      <w:r w:rsidRPr="00FE589E">
        <w:rPr>
          <w:rFonts w:ascii="Arial Narrow" w:hAnsi="Arial Narrow"/>
          <w:sz w:val="24"/>
        </w:rPr>
        <w:t>,</w:t>
      </w:r>
    </w:p>
    <w:p w:rsidR="009C1603" w:rsidRPr="00FE589E" w:rsidRDefault="009C1603" w:rsidP="009C1603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="Arial Narrow" w:hAnsi="Arial Narrow"/>
          <w:sz w:val="24"/>
        </w:rPr>
      </w:pPr>
      <w:r w:rsidRPr="00DE3BA8">
        <w:rPr>
          <w:rFonts w:ascii="Arial Narrow" w:hAnsi="Arial Narrow"/>
          <w:sz w:val="24"/>
          <w:lang w:val="pl-PL"/>
        </w:rPr>
        <w:t>Komisja</w:t>
      </w:r>
      <w:r w:rsidRPr="00FE589E">
        <w:rPr>
          <w:rFonts w:ascii="Arial Narrow" w:hAnsi="Arial Narrow"/>
          <w:sz w:val="24"/>
        </w:rPr>
        <w:t xml:space="preserve"> </w:t>
      </w:r>
      <w:r w:rsidRPr="00DE3BA8">
        <w:rPr>
          <w:rFonts w:ascii="Arial Narrow" w:hAnsi="Arial Narrow"/>
          <w:sz w:val="24"/>
          <w:lang w:val="pl-PL"/>
        </w:rPr>
        <w:t>Rewizyjna</w:t>
      </w:r>
      <w:r w:rsidRPr="00FE589E">
        <w:rPr>
          <w:rFonts w:ascii="Arial Narrow" w:hAnsi="Arial Narrow"/>
          <w:sz w:val="24"/>
        </w:rPr>
        <w:t>.</w:t>
      </w:r>
    </w:p>
    <w:p w:rsidR="009C1603" w:rsidRPr="00FE589E" w:rsidRDefault="009C1603" w:rsidP="009C1603">
      <w:p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</w:p>
    <w:p w:rsidR="009C1603" w:rsidRPr="00FE589E" w:rsidRDefault="009C1603" w:rsidP="009C1603">
      <w:pPr>
        <w:spacing w:after="160" w:line="259" w:lineRule="auto"/>
        <w:jc w:val="both"/>
        <w:rPr>
          <w:rFonts w:ascii="Arial Narrow" w:hAnsi="Arial Narrow"/>
          <w:sz w:val="24"/>
          <w:lang w:val="pl-PL"/>
        </w:rPr>
      </w:pPr>
    </w:p>
    <w:p w:rsidR="001123BE" w:rsidRPr="00FE589E" w:rsidRDefault="001123BE" w:rsidP="001123BE">
      <w:pPr>
        <w:jc w:val="both"/>
        <w:rPr>
          <w:rFonts w:ascii="Arial Narrow" w:hAnsi="Arial Narrow"/>
          <w:lang w:val="pl-PL"/>
        </w:rPr>
      </w:pPr>
    </w:p>
    <w:p w:rsidR="001123BE" w:rsidRPr="00FE589E" w:rsidRDefault="001123BE" w:rsidP="001123BE">
      <w:pPr>
        <w:jc w:val="both"/>
        <w:rPr>
          <w:rFonts w:ascii="Arial Narrow" w:hAnsi="Arial Narrow"/>
          <w:lang w:val="pl-PL"/>
        </w:rPr>
      </w:pP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283"/>
        <w:gridCol w:w="851"/>
        <w:gridCol w:w="574"/>
        <w:gridCol w:w="276"/>
        <w:gridCol w:w="851"/>
        <w:gridCol w:w="850"/>
        <w:gridCol w:w="851"/>
        <w:gridCol w:w="567"/>
        <w:gridCol w:w="283"/>
        <w:gridCol w:w="851"/>
        <w:gridCol w:w="850"/>
        <w:gridCol w:w="851"/>
      </w:tblGrid>
      <w:tr w:rsidR="009C1603" w:rsidRPr="00FE589E" w:rsidTr="001F726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</w:pPr>
            <w:r w:rsidRPr="00DE3BA8">
              <w:rPr>
                <w:rFonts w:ascii="Arial Narrow" w:hAnsi="Arial Narrow"/>
                <w:b/>
                <w:bCs/>
                <w:i/>
                <w:iCs/>
                <w:color w:val="000000"/>
                <w:lang w:val="pl-PL" w:eastAsia="pl-PL"/>
              </w:rPr>
              <w:t>Pytanie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9C1603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 Narrow" w:hAnsi="Arial Narrow"/>
                <w:b/>
                <w:bCs/>
                <w:color w:val="000000"/>
                <w:lang w:eastAsia="pl-PL"/>
              </w:rPr>
            </w:pPr>
          </w:p>
        </w:tc>
      </w:tr>
      <w:tr w:rsidR="009C1603" w:rsidRPr="00FE589E" w:rsidTr="000817B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</w:pPr>
            <w:r w:rsidRPr="00DE3BA8">
              <w:rPr>
                <w:rFonts w:ascii="Arial Narrow" w:hAnsi="Arial Narrow"/>
                <w:b/>
                <w:bCs/>
                <w:i/>
                <w:iCs/>
                <w:color w:val="000000"/>
                <w:lang w:val="pl-PL" w:eastAsia="pl-PL"/>
              </w:rPr>
              <w:t>Odpowiedź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</w:tr>
      <w:tr w:rsidR="009C1603" w:rsidRPr="00FE589E" w:rsidTr="006019F2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</w:pPr>
            <w:r w:rsidRPr="00DE3BA8">
              <w:rPr>
                <w:rFonts w:ascii="Arial Narrow" w:hAnsi="Arial Narrow"/>
                <w:b/>
                <w:bCs/>
                <w:i/>
                <w:iCs/>
                <w:color w:val="000000"/>
                <w:lang w:val="pl-PL" w:eastAsia="pl-PL"/>
              </w:rPr>
              <w:t>Przyznane</w:t>
            </w:r>
            <w:r w:rsidRPr="00FE589E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DE3BA8">
              <w:rPr>
                <w:rFonts w:ascii="Arial Narrow" w:hAnsi="Arial Narrow"/>
                <w:b/>
                <w:bCs/>
                <w:i/>
                <w:iCs/>
                <w:color w:val="000000"/>
                <w:lang w:val="pl-PL" w:eastAsia="pl-PL"/>
              </w:rPr>
              <w:t>punkty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1603" w:rsidRPr="00FE589E" w:rsidRDefault="009C1603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</w:tr>
      <w:tr w:rsidR="001123BE" w:rsidRPr="00FE589E" w:rsidTr="0049029E">
        <w:trPr>
          <w:trHeight w:val="300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23BE" w:rsidRPr="00FE589E" w:rsidRDefault="001123BE" w:rsidP="0049029E">
            <w:pPr>
              <w:jc w:val="right"/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</w:pPr>
            <w:r w:rsidRPr="00DE3BA8">
              <w:rPr>
                <w:rFonts w:ascii="Arial Narrow" w:hAnsi="Arial Narrow"/>
                <w:b/>
                <w:bCs/>
                <w:i/>
                <w:iCs/>
                <w:color w:val="000000"/>
                <w:lang w:val="pl-PL" w:eastAsia="pl-PL"/>
              </w:rPr>
              <w:t>Razem</w:t>
            </w:r>
            <w:r w:rsidRPr="00FE589E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DE3BA8">
              <w:rPr>
                <w:rFonts w:ascii="Arial Narrow" w:hAnsi="Arial Narrow"/>
                <w:b/>
                <w:bCs/>
                <w:i/>
                <w:iCs/>
                <w:color w:val="000000"/>
                <w:lang w:val="pl-PL" w:eastAsia="pl-PL"/>
              </w:rPr>
              <w:t>punktów</w:t>
            </w:r>
            <w:r w:rsidRPr="00FE589E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:</w:t>
            </w:r>
          </w:p>
        </w:tc>
        <w:tc>
          <w:tcPr>
            <w:tcW w:w="6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23BE" w:rsidRPr="00FE589E" w:rsidRDefault="001123BE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</w:tr>
      <w:tr w:rsidR="001123BE" w:rsidRPr="00FE589E" w:rsidTr="0049029E">
        <w:trPr>
          <w:trHeight w:val="6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23BE" w:rsidRPr="00FE589E" w:rsidRDefault="001123BE" w:rsidP="0049029E">
            <w:pPr>
              <w:jc w:val="center"/>
              <w:rPr>
                <w:rFonts w:ascii="Arial Narrow" w:hAnsi="Arial Narrow"/>
                <w:b/>
                <w:bCs/>
                <w:i/>
                <w:color w:val="000000"/>
                <w:lang w:eastAsia="pl-PL"/>
              </w:rPr>
            </w:pPr>
            <w:r w:rsidRPr="00DE3BA8">
              <w:rPr>
                <w:rFonts w:ascii="Arial Narrow" w:hAnsi="Arial Narrow"/>
                <w:b/>
                <w:bCs/>
                <w:i/>
                <w:color w:val="000000"/>
                <w:lang w:val="pl-PL" w:eastAsia="pl-PL"/>
              </w:rPr>
              <w:t>Podpis</w:t>
            </w:r>
            <w:r w:rsidRPr="00FE589E">
              <w:rPr>
                <w:rFonts w:ascii="Arial Narrow" w:hAnsi="Arial Narrow"/>
                <w:b/>
                <w:bCs/>
                <w:i/>
                <w:color w:val="000000"/>
                <w:lang w:eastAsia="pl-PL"/>
              </w:rPr>
              <w:t xml:space="preserve"> </w:t>
            </w:r>
            <w:r w:rsidRPr="00DE3BA8">
              <w:rPr>
                <w:rFonts w:ascii="Arial Narrow" w:hAnsi="Arial Narrow"/>
                <w:b/>
                <w:bCs/>
                <w:i/>
                <w:color w:val="000000"/>
                <w:lang w:val="pl-PL" w:eastAsia="pl-PL"/>
              </w:rPr>
              <w:t>sprawdzającego</w:t>
            </w:r>
            <w:r w:rsidRPr="00FE589E">
              <w:rPr>
                <w:rFonts w:ascii="Arial Narrow" w:hAnsi="Arial Narrow"/>
                <w:b/>
                <w:bCs/>
                <w:i/>
                <w:color w:val="000000"/>
                <w:lang w:eastAsia="pl-PL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23BE" w:rsidRPr="00FE589E" w:rsidRDefault="001123BE" w:rsidP="0049029E">
            <w:pPr>
              <w:jc w:val="center"/>
              <w:rPr>
                <w:rFonts w:ascii="Arial Narrow" w:hAnsi="Arial Narrow"/>
                <w:i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i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23BE" w:rsidRPr="00FE589E" w:rsidRDefault="001123BE" w:rsidP="0049029E">
            <w:pPr>
              <w:jc w:val="center"/>
              <w:rPr>
                <w:rFonts w:ascii="Arial Narrow" w:hAnsi="Arial Narrow"/>
                <w:b/>
                <w:bCs/>
                <w:i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b/>
                <w:bCs/>
                <w:i/>
                <w:color w:val="000000"/>
                <w:lang w:eastAsia="pl-PL"/>
              </w:rPr>
              <w:t>Data: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23BE" w:rsidRPr="00FE589E" w:rsidRDefault="001123BE" w:rsidP="0049029E">
            <w:pPr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 w:rsidRPr="00FE589E">
              <w:rPr>
                <w:rFonts w:ascii="Arial Narrow" w:hAnsi="Arial Narrow"/>
                <w:color w:val="000000"/>
                <w:lang w:eastAsia="pl-PL"/>
              </w:rPr>
              <w:t> </w:t>
            </w:r>
          </w:p>
        </w:tc>
      </w:tr>
    </w:tbl>
    <w:p w:rsidR="001123BE" w:rsidRPr="00FE589E" w:rsidRDefault="001123BE" w:rsidP="001123BE">
      <w:pPr>
        <w:jc w:val="both"/>
        <w:rPr>
          <w:rFonts w:ascii="Arial Narrow" w:hAnsi="Arial Narrow"/>
        </w:rPr>
      </w:pPr>
    </w:p>
    <w:p w:rsidR="001123BE" w:rsidRPr="00FE589E" w:rsidRDefault="001123BE" w:rsidP="001123BE">
      <w:pPr>
        <w:jc w:val="both"/>
        <w:rPr>
          <w:rFonts w:ascii="Arial Narrow" w:hAnsi="Arial Narrow"/>
        </w:rPr>
      </w:pPr>
    </w:p>
    <w:p w:rsidR="001123BE" w:rsidRPr="00FE589E" w:rsidRDefault="001123BE" w:rsidP="001123BE">
      <w:pPr>
        <w:jc w:val="both"/>
        <w:rPr>
          <w:rFonts w:ascii="Arial Narrow" w:hAnsi="Arial Narrow"/>
        </w:rPr>
      </w:pPr>
    </w:p>
    <w:p w:rsidR="001123BE" w:rsidRPr="00FE589E" w:rsidRDefault="001123BE" w:rsidP="001123BE">
      <w:pPr>
        <w:rPr>
          <w:rFonts w:ascii="Arial Narrow" w:hAnsi="Arial Narrow"/>
        </w:rPr>
      </w:pPr>
    </w:p>
    <w:p w:rsidR="006D2B3F" w:rsidRPr="00FE589E" w:rsidRDefault="006D2B3F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p w:rsidR="0051067B" w:rsidRPr="00FE589E" w:rsidRDefault="0051067B" w:rsidP="006D2B3F">
      <w:pPr>
        <w:rPr>
          <w:rFonts w:ascii="Arial Narrow" w:hAnsi="Arial Narrow"/>
        </w:rPr>
      </w:pPr>
    </w:p>
    <w:sectPr w:rsidR="0051067B" w:rsidRPr="00FE589E" w:rsidSect="00F71527">
      <w:headerReference w:type="default" r:id="rId9"/>
      <w:footerReference w:type="default" r:id="rId10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A8" w:rsidRDefault="009806A8" w:rsidP="006E7FA3">
      <w:r>
        <w:separator/>
      </w:r>
    </w:p>
  </w:endnote>
  <w:endnote w:type="continuationSeparator" w:id="0">
    <w:p w:rsidR="009806A8" w:rsidRDefault="009806A8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jc w:val="center"/>
      <w:tblInd w:w="945" w:type="dxa"/>
      <w:tblLayout w:type="fixed"/>
      <w:tblLook w:val="04A0" w:firstRow="1" w:lastRow="0" w:firstColumn="1" w:lastColumn="0" w:noHBand="0" w:noVBand="1"/>
    </w:tblPr>
    <w:tblGrid>
      <w:gridCol w:w="8235"/>
      <w:gridCol w:w="236"/>
      <w:gridCol w:w="206"/>
      <w:gridCol w:w="30"/>
    </w:tblGrid>
    <w:tr w:rsidR="00B61FE9" w:rsidTr="000C7B94">
      <w:trPr>
        <w:trHeight w:val="979"/>
        <w:jc w:val="center"/>
      </w:trPr>
      <w:tc>
        <w:tcPr>
          <w:tcW w:w="8235" w:type="dxa"/>
          <w:vAlign w:val="center"/>
          <w:hideMark/>
        </w:tcPr>
        <w:p w:rsidR="00B61FE9" w:rsidRDefault="00F71527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62C9E62" wp14:editId="78C4CEC5">
                <wp:extent cx="4010025" cy="584920"/>
                <wp:effectExtent l="0" t="0" r="0" b="5715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3549" cy="591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</w:rPr>
          </w:pPr>
        </w:p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</w:rPr>
          </w:pPr>
        </w:p>
      </w:tc>
      <w:tc>
        <w:tcPr>
          <w:tcW w:w="236" w:type="dxa"/>
          <w:gridSpan w:val="2"/>
          <w:vAlign w:val="center"/>
          <w:hideMark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</w:p>
      </w:tc>
    </w:tr>
    <w:tr w:rsidR="00B61FE9" w:rsidRPr="00FE589E" w:rsidTr="000C7B94">
      <w:trPr>
        <w:gridAfter w:val="1"/>
        <w:wAfter w:w="30" w:type="dxa"/>
        <w:trHeight w:val="435"/>
        <w:jc w:val="center"/>
      </w:trPr>
      <w:tc>
        <w:tcPr>
          <w:tcW w:w="8677" w:type="dxa"/>
          <w:gridSpan w:val="3"/>
        </w:tcPr>
        <w:p w:rsidR="00B61FE9" w:rsidRP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B61FE9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B61FE9">
            <w:rPr>
              <w:rFonts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B61FE9" w:rsidRPr="00B61FE9" w:rsidRDefault="00B61FE9" w:rsidP="00B61F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A8" w:rsidRDefault="009806A8" w:rsidP="006E7FA3">
      <w:r>
        <w:separator/>
      </w:r>
    </w:p>
  </w:footnote>
  <w:footnote w:type="continuationSeparator" w:id="0">
    <w:p w:rsidR="009806A8" w:rsidRDefault="009806A8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5B1906F6" wp14:editId="6A2CFC22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FB6883" wp14:editId="66E54287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362630" wp14:editId="2C63BD8E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708025"/>
              <wp:effectExtent l="0" t="0" r="13970" b="158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5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C8634A"/>
    <w:multiLevelType w:val="hybridMultilevel"/>
    <w:tmpl w:val="D2DE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57002"/>
    <w:multiLevelType w:val="hybridMultilevel"/>
    <w:tmpl w:val="8ED89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D3BC4"/>
    <w:multiLevelType w:val="hybridMultilevel"/>
    <w:tmpl w:val="0ECE4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8B2"/>
    <w:multiLevelType w:val="hybridMultilevel"/>
    <w:tmpl w:val="37A4E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FC0DCD"/>
    <w:multiLevelType w:val="multilevel"/>
    <w:tmpl w:val="5F1068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80D1E"/>
    <w:multiLevelType w:val="hybridMultilevel"/>
    <w:tmpl w:val="DB062D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081405"/>
    <w:multiLevelType w:val="hybridMultilevel"/>
    <w:tmpl w:val="0F5EE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5C6B"/>
    <w:multiLevelType w:val="multilevel"/>
    <w:tmpl w:val="6038A6C8"/>
    <w:lvl w:ilvl="0">
      <w:start w:val="2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440"/>
      </w:pPr>
      <w:rPr>
        <w:rFonts w:hint="default"/>
      </w:rPr>
    </w:lvl>
  </w:abstractNum>
  <w:abstractNum w:abstractNumId="11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13A3B"/>
    <w:multiLevelType w:val="hybridMultilevel"/>
    <w:tmpl w:val="6212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239F5"/>
    <w:multiLevelType w:val="hybridMultilevel"/>
    <w:tmpl w:val="541049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7D3348"/>
    <w:multiLevelType w:val="hybridMultilevel"/>
    <w:tmpl w:val="FF88B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C7443F"/>
    <w:multiLevelType w:val="hybridMultilevel"/>
    <w:tmpl w:val="C7E2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756F1"/>
    <w:multiLevelType w:val="hybridMultilevel"/>
    <w:tmpl w:val="98AC63F2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9389E"/>
    <w:multiLevelType w:val="hybridMultilevel"/>
    <w:tmpl w:val="A420D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FA64E6"/>
    <w:multiLevelType w:val="hybridMultilevel"/>
    <w:tmpl w:val="0B60B568"/>
    <w:lvl w:ilvl="0" w:tplc="CC348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80671"/>
    <w:multiLevelType w:val="hybridMultilevel"/>
    <w:tmpl w:val="BD72608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>
    <w:nsid w:val="608D5F4F"/>
    <w:multiLevelType w:val="hybridMultilevel"/>
    <w:tmpl w:val="332E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775A3"/>
    <w:multiLevelType w:val="hybridMultilevel"/>
    <w:tmpl w:val="915607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E3824"/>
    <w:multiLevelType w:val="hybridMultilevel"/>
    <w:tmpl w:val="EC66906C"/>
    <w:lvl w:ilvl="0" w:tplc="B3F44EAE">
      <w:start w:val="1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8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9CF5829"/>
    <w:multiLevelType w:val="hybridMultilevel"/>
    <w:tmpl w:val="E88038B2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>
    <w:nsid w:val="7C592F71"/>
    <w:multiLevelType w:val="hybridMultilevel"/>
    <w:tmpl w:val="96BAF6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CC84F88"/>
    <w:multiLevelType w:val="hybridMultilevel"/>
    <w:tmpl w:val="ACF0E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1C7AC5"/>
    <w:multiLevelType w:val="hybridMultilevel"/>
    <w:tmpl w:val="3E50D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25"/>
  </w:num>
  <w:num w:numId="5">
    <w:abstractNumId w:val="1"/>
  </w:num>
  <w:num w:numId="6">
    <w:abstractNumId w:val="19"/>
  </w:num>
  <w:num w:numId="7">
    <w:abstractNumId w:val="26"/>
  </w:num>
  <w:num w:numId="8">
    <w:abstractNumId w:val="18"/>
  </w:num>
  <w:num w:numId="9">
    <w:abstractNumId w:val="28"/>
  </w:num>
  <w:num w:numId="10">
    <w:abstractNumId w:val="33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23"/>
  </w:num>
  <w:num w:numId="16">
    <w:abstractNumId w:val="30"/>
  </w:num>
  <w:num w:numId="17">
    <w:abstractNumId w:val="16"/>
  </w:num>
  <w:num w:numId="18">
    <w:abstractNumId w:val="9"/>
  </w:num>
  <w:num w:numId="19">
    <w:abstractNumId w:val="21"/>
  </w:num>
  <w:num w:numId="20">
    <w:abstractNumId w:val="24"/>
  </w:num>
  <w:num w:numId="21">
    <w:abstractNumId w:val="6"/>
  </w:num>
  <w:num w:numId="22">
    <w:abstractNumId w:val="31"/>
  </w:num>
  <w:num w:numId="23">
    <w:abstractNumId w:val="14"/>
  </w:num>
  <w:num w:numId="24">
    <w:abstractNumId w:val="32"/>
  </w:num>
  <w:num w:numId="25">
    <w:abstractNumId w:val="20"/>
  </w:num>
  <w:num w:numId="26">
    <w:abstractNumId w:val="4"/>
  </w:num>
  <w:num w:numId="27">
    <w:abstractNumId w:val="3"/>
  </w:num>
  <w:num w:numId="28">
    <w:abstractNumId w:val="8"/>
  </w:num>
  <w:num w:numId="29">
    <w:abstractNumId w:val="13"/>
  </w:num>
  <w:num w:numId="30">
    <w:abstractNumId w:val="27"/>
  </w:num>
  <w:num w:numId="31">
    <w:abstractNumId w:val="22"/>
  </w:num>
  <w:num w:numId="32">
    <w:abstractNumId w:val="29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912B1"/>
    <w:rsid w:val="000B4188"/>
    <w:rsid w:val="000C7B94"/>
    <w:rsid w:val="001123BE"/>
    <w:rsid w:val="001548BB"/>
    <w:rsid w:val="001762D5"/>
    <w:rsid w:val="001A2618"/>
    <w:rsid w:val="002854D1"/>
    <w:rsid w:val="002A7E9C"/>
    <w:rsid w:val="002B6A8D"/>
    <w:rsid w:val="003821D8"/>
    <w:rsid w:val="00436B9D"/>
    <w:rsid w:val="0047091C"/>
    <w:rsid w:val="004C24BF"/>
    <w:rsid w:val="0050463E"/>
    <w:rsid w:val="0051067B"/>
    <w:rsid w:val="005223A8"/>
    <w:rsid w:val="005A1FF6"/>
    <w:rsid w:val="006A4804"/>
    <w:rsid w:val="006D2B3F"/>
    <w:rsid w:val="006E7FA3"/>
    <w:rsid w:val="00887E89"/>
    <w:rsid w:val="009806A8"/>
    <w:rsid w:val="009C1603"/>
    <w:rsid w:val="009C7061"/>
    <w:rsid w:val="009F6ACD"/>
    <w:rsid w:val="00A20BCE"/>
    <w:rsid w:val="00AA79F5"/>
    <w:rsid w:val="00AD353E"/>
    <w:rsid w:val="00B11A1A"/>
    <w:rsid w:val="00B32CB6"/>
    <w:rsid w:val="00B61FE9"/>
    <w:rsid w:val="00BA3BC2"/>
    <w:rsid w:val="00C81C03"/>
    <w:rsid w:val="00CC6EF0"/>
    <w:rsid w:val="00D56F99"/>
    <w:rsid w:val="00DB7B75"/>
    <w:rsid w:val="00DE3BA8"/>
    <w:rsid w:val="00E74BB6"/>
    <w:rsid w:val="00EA1FD9"/>
    <w:rsid w:val="00F05334"/>
    <w:rsid w:val="00F52248"/>
    <w:rsid w:val="00F71527"/>
    <w:rsid w:val="00F87047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5301-6601-4471-8A27-1CC6220E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</Template>
  <TotalTime>129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Paulina</cp:lastModifiedBy>
  <cp:revision>5</cp:revision>
  <cp:lastPrinted>2016-11-30T08:22:00Z</cp:lastPrinted>
  <dcterms:created xsi:type="dcterms:W3CDTF">2016-11-24T07:03:00Z</dcterms:created>
  <dcterms:modified xsi:type="dcterms:W3CDTF">2016-11-30T08:52:00Z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