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B" w:rsidRDefault="001548BB" w:rsidP="0047091C">
      <w:pPr>
        <w:pStyle w:val="Nagwek7"/>
      </w:pPr>
    </w:p>
    <w:p w:rsidR="00D56F99" w:rsidRDefault="00D56F99" w:rsidP="00BC0455">
      <w:pPr>
        <w:jc w:val="right"/>
        <w:rPr>
          <w:lang w:val="pl-PL"/>
        </w:rPr>
      </w:pPr>
      <w:r w:rsidRPr="000024C3">
        <w:rPr>
          <w:lang w:val="pl-PL"/>
        </w:rPr>
        <w:t xml:space="preserve">Krosno Odrzańskie, </w:t>
      </w:r>
      <w:r w:rsidR="00BC0455">
        <w:rPr>
          <w:lang w:val="pl-PL"/>
        </w:rPr>
        <w:t>05.08.2016r.</w:t>
      </w:r>
    </w:p>
    <w:p w:rsidR="000024C3" w:rsidRPr="000024C3" w:rsidRDefault="000024C3" w:rsidP="00D56F99">
      <w:pPr>
        <w:rPr>
          <w:lang w:val="pl-PL"/>
        </w:rPr>
      </w:pP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  <w:r w:rsidRPr="002A7E9C">
        <w:rPr>
          <w:rFonts w:ascii="Arial Narrow" w:hAnsi="Arial Narrow"/>
          <w:b/>
          <w:sz w:val="24"/>
          <w:szCs w:val="24"/>
          <w:lang w:val="pl-PL" w:eastAsia="pl-PL"/>
        </w:rPr>
        <w:t>Zapytanie ofertowe</w:t>
      </w:r>
      <w:r w:rsidR="00260CD6">
        <w:rPr>
          <w:rFonts w:ascii="Arial Narrow" w:hAnsi="Arial Narrow"/>
          <w:b/>
          <w:sz w:val="24"/>
          <w:szCs w:val="24"/>
          <w:lang w:val="pl-PL" w:eastAsia="pl-PL"/>
        </w:rPr>
        <w:t xml:space="preserve"> 2</w:t>
      </w: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</w:p>
    <w:p w:rsidR="002A7E9C" w:rsidRPr="002A7E9C" w:rsidRDefault="002A7E9C" w:rsidP="002A7E9C">
      <w:pPr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>
        <w:rPr>
          <w:rFonts w:ascii="Arial Narrow" w:hAnsi="Arial Narrow"/>
          <w:b/>
          <w:sz w:val="24"/>
          <w:szCs w:val="24"/>
          <w:lang w:val="pl-PL" w:eastAsia="pl-PL"/>
        </w:rPr>
        <w:tab/>
      </w:r>
      <w:r w:rsidRPr="002A7E9C">
        <w:rPr>
          <w:rFonts w:ascii="Arial Narrow" w:hAnsi="Arial Narrow"/>
          <w:sz w:val="24"/>
          <w:szCs w:val="24"/>
          <w:lang w:val="pl-PL" w:eastAsia="pl-PL"/>
        </w:rPr>
        <w:t>Lokalna Grupa Działania Zielone Światło zwraca się z prośbą o przedstawienie ofert</w:t>
      </w:r>
      <w:r w:rsidR="00924E44">
        <w:rPr>
          <w:rFonts w:ascii="Arial Narrow" w:hAnsi="Arial Narrow"/>
          <w:sz w:val="24"/>
          <w:szCs w:val="24"/>
          <w:lang w:val="pl-PL" w:eastAsia="pl-PL"/>
        </w:rPr>
        <w:t xml:space="preserve"> cenowych na </w:t>
      </w:r>
      <w:r w:rsidRPr="002A7E9C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2A7E9C" w:rsidRPr="002A7E9C" w:rsidRDefault="002A7E9C" w:rsidP="002A7E9C">
      <w:pPr>
        <w:rPr>
          <w:rFonts w:ascii="Arial Narrow" w:hAnsi="Arial Narrow" w:cs="Tahoma"/>
          <w:b/>
          <w:spacing w:val="40"/>
          <w:sz w:val="24"/>
          <w:szCs w:val="24"/>
          <w:lang w:val="pl-PL" w:eastAsia="pl-PL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2A7E9C" w:rsidRPr="002A7E9C" w:rsidTr="002A7E9C">
        <w:trPr>
          <w:cantSplit/>
          <w:trHeight w:val="2520"/>
        </w:trPr>
        <w:tc>
          <w:tcPr>
            <w:tcW w:w="5000" w:type="pct"/>
          </w:tcPr>
          <w:p w:rsidR="00BA4B75" w:rsidRPr="00C140AD" w:rsidRDefault="00C140AD" w:rsidP="00C140AD">
            <w:pPr>
              <w:pStyle w:val="Akapitzlist"/>
              <w:keepNext/>
              <w:keepLines/>
              <w:numPr>
                <w:ilvl w:val="0"/>
                <w:numId w:val="18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Sztuk zestawów </w:t>
            </w:r>
            <w:r w:rsidR="00260CD6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plastrów </w:t>
            </w:r>
            <w:r w:rsidRPr="00C140AD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z nadrukiem 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w plastikowym pudełku</w:t>
            </w:r>
            <w:r w:rsidR="00BC0455" w:rsidRPr="00C140AD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:</w:t>
            </w:r>
          </w:p>
          <w:p w:rsidR="00BC0455" w:rsidRPr="00924E44" w:rsidRDefault="00BC0455" w:rsidP="00BC0455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z nadrukiem </w:t>
            </w:r>
            <w:r w:rsidR="00C140AD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w 1 kolorze</w:t>
            </w:r>
          </w:p>
          <w:p w:rsidR="00C140AD" w:rsidRPr="00C140AD" w:rsidRDefault="00C140AD" w:rsidP="00C140AD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 w:rsidRPr="00C140AD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5 plastrów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w pudełku</w:t>
            </w:r>
          </w:p>
          <w:p w:rsidR="00BC0455" w:rsidRPr="002A7E9C" w:rsidRDefault="00C140AD" w:rsidP="00C140AD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 w:rsidRPr="00C140AD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bogata gama kolorystyczna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pudełek</w:t>
            </w:r>
          </w:p>
        </w:tc>
      </w:tr>
    </w:tbl>
    <w:p w:rsidR="00041C47" w:rsidRDefault="00041C47" w:rsidP="002B6A8D">
      <w:pPr>
        <w:spacing w:line="360" w:lineRule="auto"/>
        <w:rPr>
          <w:rFonts w:ascii="Arial Narrow" w:hAnsi="Arial Narrow" w:cs="Tahoma"/>
          <w:sz w:val="24"/>
          <w:szCs w:val="24"/>
          <w:lang w:val="pl-PL" w:eastAsia="pl-PL"/>
        </w:rPr>
      </w:pPr>
    </w:p>
    <w:p w:rsidR="00041C47" w:rsidRPr="002B6A8D" w:rsidRDefault="00041C47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Złożona oferta powinna zawierać co najmniej: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Nazwę i adres oferenta;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Opis nawiązujący do parametrów wyszczególnionych w zapytaniu ofertowym;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Całkowita wartość oferty (netto i brutto);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ważności oferty.</w:t>
      </w:r>
    </w:p>
    <w:p w:rsidR="00041C47" w:rsidRPr="002B6A8D" w:rsidRDefault="002B6A8D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Wskazane jest, by oferta zawierała również inne dodatkowe informacje, np. warunki gwarancji, dodatkowe funkcje dostawy, warunki płatności i dostawy, możliwe do uzyskania upusty, maksymalny czas realizacji, kosztorys ofertowy itp.</w:t>
      </w:r>
    </w:p>
    <w:p w:rsidR="002B6A8D" w:rsidRPr="002B6A8D" w:rsidRDefault="002B6A8D" w:rsidP="00A20BCE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 xml:space="preserve">Oferta powinna być przekazana za pośrednictwem poczty tradycyjnej, </w:t>
      </w:r>
      <w:r>
        <w:rPr>
          <w:rFonts w:ascii="Arial Narrow" w:hAnsi="Arial Narrow" w:cs="Arial"/>
          <w:sz w:val="24"/>
          <w:szCs w:val="24"/>
          <w:lang w:val="pl-PL" w:eastAsia="pl-PL"/>
        </w:rPr>
        <w:t>elektronicznej</w:t>
      </w:r>
      <w:r w:rsidRPr="002B6A8D">
        <w:rPr>
          <w:rFonts w:ascii="Arial Narrow" w:hAnsi="Arial Narrow" w:cs="Arial"/>
          <w:sz w:val="24"/>
          <w:szCs w:val="24"/>
          <w:lang w:val="pl-PL" w:eastAsia="pl-PL"/>
        </w:rPr>
        <w:t>, kuriera bądź też dostarczona osobiście do Biura LGD Zielone Światło na adres: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Lokalna Grupa Działania </w:t>
      </w:r>
      <w:r w:rsidR="00A20BCE">
        <w:rPr>
          <w:rFonts w:ascii="Arial Narrow" w:hAnsi="Arial Narrow" w:cs="Arial"/>
          <w:b/>
          <w:sz w:val="24"/>
          <w:szCs w:val="24"/>
          <w:lang w:val="pl-PL" w:eastAsia="pl-PL"/>
        </w:rPr>
        <w:t>Z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ielone Światło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>
        <w:rPr>
          <w:rFonts w:ascii="Arial Narrow" w:hAnsi="Arial Narrow" w:cs="Arial"/>
          <w:b/>
          <w:sz w:val="24"/>
          <w:szCs w:val="24"/>
          <w:lang w:val="pl-PL" w:eastAsia="pl-PL"/>
        </w:rPr>
        <w:t>ul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. Piastów 10B, 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66-600 Krosno Odrzańskie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e-mail</w:t>
      </w:r>
      <w:r>
        <w:rPr>
          <w:rFonts w:ascii="Arial Narrow" w:hAnsi="Arial Narrow" w:cs="Arial"/>
          <w:b/>
          <w:sz w:val="24"/>
          <w:szCs w:val="24"/>
          <w:lang w:val="pl-PL" w:eastAsia="pl-PL"/>
        </w:rPr>
        <w:t>: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</w:t>
      </w:r>
      <w:hyperlink r:id="rId9" w:history="1">
        <w:r w:rsidRPr="009F781D">
          <w:rPr>
            <w:rStyle w:val="Hipercze"/>
            <w:rFonts w:ascii="Arial Narrow" w:hAnsi="Arial Narrow" w:cs="Arial"/>
            <w:b/>
            <w:sz w:val="24"/>
            <w:szCs w:val="24"/>
            <w:lang w:val="pl-PL" w:eastAsia="pl-PL"/>
          </w:rPr>
          <w:t>biuro@lgdzs.pl</w:t>
        </w:r>
      </w:hyperlink>
    </w:p>
    <w:p w:rsidR="002B6A8D" w:rsidRDefault="002B6A8D" w:rsidP="00A20BCE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436B9D" w:rsidRPr="00BC0455" w:rsidRDefault="002B6A8D" w:rsidP="00436B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składania oferty upływa w dniu:</w:t>
      </w:r>
      <w:r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>16</w:t>
      </w:r>
      <w:r w:rsidR="00BC0455">
        <w:rPr>
          <w:rFonts w:ascii="Arial Narrow" w:hAnsi="Arial Narrow" w:cs="Arial"/>
          <w:b/>
          <w:sz w:val="24"/>
          <w:szCs w:val="24"/>
          <w:lang w:val="pl-PL" w:eastAsia="pl-PL"/>
        </w:rPr>
        <w:t>.08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.2016r.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do godz. 12.00.</w:t>
      </w:r>
    </w:p>
    <w:p w:rsidR="002B6A8D" w:rsidRPr="00A20BCE" w:rsidRDefault="00A20BCE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A20BCE">
        <w:rPr>
          <w:rFonts w:ascii="Arial Narrow" w:hAnsi="Arial Narrow" w:cs="Arial"/>
          <w:sz w:val="24"/>
          <w:szCs w:val="24"/>
          <w:lang w:val="pl-PL" w:eastAsia="pl-PL"/>
        </w:rPr>
        <w:t>Wybór najkorzystniejszej oferty nastąpi w oparciu o następujące kryteria:</w:t>
      </w:r>
    </w:p>
    <w:p w:rsidR="00A20BCE" w:rsidRDefault="00A20BCE" w:rsidP="000024C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Cena usługi w 100% - najniższa oferta na realizację zapytania ofertowego</w:t>
      </w:r>
    </w:p>
    <w:p w:rsidR="00E570CE" w:rsidRDefault="00E570CE" w:rsidP="00E570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2E3561" w:rsidRDefault="002E3561" w:rsidP="002E3561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A20BCE" w:rsidRDefault="00D56F99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Informacje dodatkowe, uzupełniające: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nie odsyła złożonych ofert;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oferty, które wpłyną po terminie nie będą rozpatrywane;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skontaktowania się jedynie z wybranymi oferentami;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złożenie oferty nie jest równoznaczne z dokonaniem zamówienia;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rezygnacji z zamówienia bez podania przyczyny</w:t>
      </w:r>
    </w:p>
    <w:p w:rsidR="00D56F99" w:rsidRPr="00D56F99" w:rsidRDefault="00436B9D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w  razie pytań i wątpliwości prosimy dzwonić pod nr 530310888.</w:t>
      </w:r>
    </w:p>
    <w:p w:rsidR="00D56F99" w:rsidRDefault="00D56F99" w:rsidP="00D56F9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41C47" w:rsidRDefault="00260CD6" w:rsidP="00260CD6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60CD6">
        <w:rPr>
          <w:rFonts w:ascii="Arial Narrow" w:hAnsi="Arial Narrow" w:cs="Arial"/>
          <w:sz w:val="24"/>
          <w:szCs w:val="24"/>
          <w:lang w:val="pl-PL" w:eastAsia="pl-PL"/>
        </w:rPr>
        <w:t>Wydatek jest współfinansowany ze środków PROW na lata 2014-2020 w ramach poddziałania „Wsparcie na rzecz kosztów bieżących i aktywizacji”; działanie Wsparcie dla rozwoju lokalnego w ramach inicjatywy LEADER objętego Programem Rozwoju Obszarów Wiejskich na lata 2014-2020</w:t>
      </w:r>
      <w:r>
        <w:rPr>
          <w:rFonts w:ascii="Arial Narrow" w:hAnsi="Arial Narrow" w:cs="Arial"/>
          <w:sz w:val="24"/>
          <w:szCs w:val="24"/>
          <w:lang w:val="pl-PL" w:eastAsia="pl-PL"/>
        </w:rPr>
        <w:t>.</w:t>
      </w: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b/>
          <w:sz w:val="28"/>
          <w:szCs w:val="24"/>
          <w:lang w:val="pl-PL" w:eastAsia="pl-PL"/>
        </w:rPr>
      </w:pPr>
      <w:bookmarkStart w:id="0" w:name="_GoBack"/>
      <w:bookmarkEnd w:id="0"/>
      <w:r w:rsidRPr="00125DCE">
        <w:rPr>
          <w:rFonts w:ascii="Arial Narrow" w:hAnsi="Arial Narrow" w:cs="Arial"/>
          <w:b/>
          <w:sz w:val="28"/>
          <w:szCs w:val="24"/>
          <w:lang w:val="pl-PL" w:eastAsia="pl-PL"/>
        </w:rPr>
        <w:t>FORMULARZ OFERTOWY</w:t>
      </w: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sz w:val="28"/>
          <w:szCs w:val="24"/>
          <w:lang w:val="pl-PL" w:eastAsia="pl-PL"/>
        </w:rPr>
      </w:pP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ZAMAWIAJĄCEGO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Lokalna Grupa Działania Zielone Światło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ul. Piastów 10 B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66-600 Krosno Odrzańskie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Tel. 530-310-888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e-mail: </w:t>
      </w:r>
      <w:hyperlink r:id="rId10" w:history="1">
        <w:r w:rsidRPr="00125DCE">
          <w:rPr>
            <w:rStyle w:val="Hipercze"/>
            <w:rFonts w:ascii="Arial Narrow" w:hAnsi="Arial Narrow" w:cs="Arial"/>
            <w:sz w:val="24"/>
            <w:szCs w:val="24"/>
            <w:lang w:eastAsia="pl-PL"/>
          </w:rPr>
          <w:t>biuro@lgdzs.pl</w:t>
        </w:r>
      </w:hyperlink>
    </w:p>
    <w:p w:rsidR="00125DCE" w:rsidRPr="00BA4B75" w:rsidRDefault="001F313D" w:rsidP="00BA4B75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NIP: 9261639792 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DOTYCZĄCE OFERENTA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:</w:t>
      </w:r>
    </w:p>
    <w:p w:rsid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 xml:space="preserve"> Imię i nazwisko/Nazwa ………………………………………………….……</w:t>
      </w:r>
      <w:r w:rsidR="00125DCE">
        <w:rPr>
          <w:rFonts w:ascii="Arial Narrow" w:hAnsi="Arial Narrow" w:cs="Arial"/>
          <w:sz w:val="24"/>
          <w:szCs w:val="24"/>
          <w:lang w:val="pl-PL" w:eastAsia="pl-PL"/>
        </w:rPr>
        <w:t>…..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Adres: ……………………………………………………………………………………………………...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…………………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Numer telefonu: 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</w:t>
      </w:r>
    </w:p>
    <w:p w:rsidR="00125DCE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                  E-mail: 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………………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PRZEDMIOT ZAMÓWIENIA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BA4B75" w:rsidRPr="00BA4B75" w:rsidRDefault="001F313D" w:rsidP="00BA4B75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Dotyczy: „Materiały promocyjne” – leżak.</w:t>
      </w:r>
    </w:p>
    <w:p w:rsidR="00BA4B75" w:rsidRDefault="00BA4B75" w:rsidP="00BA4B75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BA4B75">
        <w:rPr>
          <w:rFonts w:ascii="Arial Narrow" w:hAnsi="Arial Narrow"/>
          <w:b/>
          <w:sz w:val="24"/>
          <w:szCs w:val="24"/>
          <w:lang w:val="pl-PL" w:eastAsia="pl-PL"/>
        </w:rPr>
        <w:t>SPECYFIKACJA</w:t>
      </w:r>
    </w:p>
    <w:p w:rsidR="0027514C" w:rsidRDefault="0027514C" w:rsidP="0027514C">
      <w:pPr>
        <w:pStyle w:val="Akapitzlist"/>
        <w:spacing w:line="360" w:lineRule="auto"/>
        <w:ind w:left="1080"/>
        <w:rPr>
          <w:rFonts w:ascii="Arial Narrow" w:hAnsi="Arial Narrow"/>
          <w:b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1000 s</w:t>
      </w:r>
      <w:r w:rsidRPr="0027514C">
        <w:rPr>
          <w:rFonts w:ascii="Arial Narrow" w:hAnsi="Arial Narrow"/>
          <w:sz w:val="24"/>
          <w:szCs w:val="24"/>
          <w:lang w:val="pl-PL" w:eastAsia="pl-PL"/>
        </w:rPr>
        <w:t xml:space="preserve">ztuk zestawów plastrów w plastikowym pudełku z nadrukiem w 1 kolorze, 5 plastrów </w:t>
      </w:r>
      <w:r>
        <w:rPr>
          <w:rFonts w:ascii="Arial Narrow" w:hAnsi="Arial Narrow"/>
          <w:sz w:val="24"/>
          <w:szCs w:val="24"/>
          <w:lang w:val="pl-PL" w:eastAsia="pl-PL"/>
        </w:rPr>
        <w:br/>
      </w:r>
      <w:r w:rsidRPr="0027514C">
        <w:rPr>
          <w:rFonts w:ascii="Arial Narrow" w:hAnsi="Arial Narrow"/>
          <w:sz w:val="24"/>
          <w:szCs w:val="24"/>
          <w:lang w:val="pl-PL" w:eastAsia="pl-PL"/>
        </w:rPr>
        <w:t>w pudełku,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 </w:t>
      </w:r>
      <w:r w:rsidRPr="0027514C">
        <w:rPr>
          <w:rFonts w:ascii="Arial Narrow" w:hAnsi="Arial Narrow"/>
          <w:sz w:val="24"/>
          <w:szCs w:val="24"/>
          <w:lang w:val="pl-PL" w:eastAsia="pl-PL"/>
        </w:rPr>
        <w:t>bogata gama kolorystyczna pudełek</w:t>
      </w:r>
      <w:r>
        <w:rPr>
          <w:rFonts w:ascii="Arial Narrow" w:hAnsi="Arial Narrow"/>
          <w:sz w:val="24"/>
          <w:szCs w:val="24"/>
          <w:lang w:val="pl-PL" w:eastAsia="pl-PL"/>
        </w:rPr>
        <w:t>.</w:t>
      </w:r>
      <w:r w:rsidRPr="0027514C">
        <w:rPr>
          <w:rFonts w:ascii="Arial Narrow" w:hAnsi="Arial Narrow"/>
          <w:b/>
          <w:sz w:val="24"/>
          <w:szCs w:val="24"/>
          <w:lang w:val="pl-PL" w:eastAsia="pl-PL"/>
        </w:rPr>
        <w:t xml:space="preserve"> </w:t>
      </w:r>
    </w:p>
    <w:p w:rsidR="0027514C" w:rsidRPr="0027514C" w:rsidRDefault="0027514C" w:rsidP="0027514C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27514C">
        <w:rPr>
          <w:rFonts w:ascii="Arial Narrow" w:hAnsi="Arial Narrow"/>
          <w:b/>
          <w:sz w:val="24"/>
          <w:szCs w:val="24"/>
          <w:lang w:val="pl-PL" w:eastAsia="pl-PL"/>
        </w:rPr>
        <w:t>CENA</w:t>
      </w:r>
    </w:p>
    <w:p w:rsidR="001F313D" w:rsidRPr="00125DCE" w:rsidRDefault="001F313D" w:rsidP="00125DCE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Oferuję wykonanie przedmiotu zamówienia za cenę</w:t>
      </w:r>
      <w:r w:rsidR="00BC5AF5">
        <w:rPr>
          <w:rFonts w:ascii="Arial Narrow" w:hAnsi="Arial Narrow"/>
          <w:sz w:val="24"/>
          <w:szCs w:val="24"/>
          <w:lang w:val="pl-PL" w:eastAsia="pl-PL"/>
        </w:rPr>
        <w:t>: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brutto …………………………………… zł.</w:t>
      </w:r>
    </w:p>
    <w:p w:rsidR="001F313D" w:rsidRDefault="00125DCE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Słownie …………………………………………………………………………………………….…</w:t>
      </w:r>
      <w:r w:rsidR="00BC5AF5">
        <w:rPr>
          <w:rFonts w:ascii="Arial Narrow" w:hAnsi="Arial Narrow"/>
          <w:sz w:val="24"/>
          <w:szCs w:val="24"/>
          <w:lang w:val="pl-PL" w:eastAsia="pl-PL"/>
        </w:rPr>
        <w:t>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zł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Dodatkowe koszty zgodnie z punktem 2 zapytania ofertowego: ……………………………………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………………………………………………………………………………………………………… zł</w:t>
      </w:r>
    </w:p>
    <w:p w:rsidR="00C51918" w:rsidRPr="00C51918" w:rsidRDefault="00C51918" w:rsidP="00C51918">
      <w:pPr>
        <w:pStyle w:val="Akapitzlist"/>
        <w:spacing w:line="360" w:lineRule="auto"/>
        <w:ind w:left="1080"/>
        <w:rPr>
          <w:rFonts w:ascii="Arial Narrow" w:hAnsi="Arial Narrow"/>
          <w:sz w:val="22"/>
          <w:szCs w:val="24"/>
          <w:lang w:val="pl-PL" w:eastAsia="pl-PL"/>
        </w:rPr>
      </w:pPr>
      <w:r>
        <w:rPr>
          <w:rFonts w:ascii="Arial Narrow" w:hAnsi="Arial Narrow"/>
          <w:sz w:val="22"/>
          <w:szCs w:val="24"/>
          <w:lang w:val="pl-PL" w:eastAsia="pl-PL"/>
        </w:rPr>
        <w:br/>
      </w:r>
      <w:r w:rsidRPr="00C51918">
        <w:rPr>
          <w:rFonts w:ascii="Arial Narrow" w:hAnsi="Arial Narrow"/>
          <w:sz w:val="22"/>
          <w:szCs w:val="24"/>
          <w:lang w:val="pl-PL" w:eastAsia="pl-PL"/>
        </w:rPr>
        <w:t>.</w:t>
      </w:r>
    </w:p>
    <w:p w:rsidR="00E570CE" w:rsidRPr="00BC5AF5" w:rsidRDefault="00FE57E9" w:rsidP="00BC5AF5">
      <w:pPr>
        <w:pStyle w:val="Nagwek7"/>
        <w:spacing w:line="360" w:lineRule="auto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 </w: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A0155C" wp14:editId="0A603A73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68pt;margin-top:684pt;width:2in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AF00F5" wp14:editId="5CC46CCD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719.8pt;width:9in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EDE58" wp14:editId="61F4C90F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68pt;margin-top:684pt;width:2in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21E4B" wp14:editId="45E0CE8E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719.8pt;width:9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" filled="f" fillcolor="fuchsia" stroked="f">
                <w10:wrap type="tight" anchorx="page" anchory="page"/>
              </v:rect>
            </w:pict>
          </mc:Fallback>
        </mc:AlternateContent>
      </w:r>
    </w:p>
    <w:sectPr w:rsidR="00E570CE" w:rsidRPr="00BC5AF5" w:rsidSect="00B11A1A">
      <w:headerReference w:type="default" r:id="rId11"/>
      <w:footerReference w:type="default" r:id="rId12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A8" w:rsidRDefault="005223A8" w:rsidP="006E7FA3">
      <w:r>
        <w:separator/>
      </w:r>
    </w:p>
  </w:endnote>
  <w:endnote w:type="continuationSeparator" w:id="0">
    <w:p w:rsidR="005223A8" w:rsidRDefault="005223A8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945" w:type="dxa"/>
      <w:tblLook w:val="04A0" w:firstRow="1" w:lastRow="0" w:firstColumn="1" w:lastColumn="0" w:noHBand="0" w:noVBand="1"/>
    </w:tblPr>
    <w:tblGrid>
      <w:gridCol w:w="2878"/>
      <w:gridCol w:w="2939"/>
      <w:gridCol w:w="2860"/>
    </w:tblGrid>
    <w:tr w:rsidR="00B61FE9" w:rsidTr="0047091C">
      <w:trPr>
        <w:trHeight w:val="979"/>
        <w:jc w:val="center"/>
      </w:trPr>
      <w:tc>
        <w:tcPr>
          <w:tcW w:w="2966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F707D1D" wp14:editId="697C881E">
                <wp:extent cx="428625" cy="3619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5" w:type="dxa"/>
          <w:vAlign w:val="center"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</w:rPr>
          </w:pPr>
        </w:p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97EC4C8" wp14:editId="3F501D59">
                <wp:extent cx="361950" cy="352425"/>
                <wp:effectExtent l="0" t="0" r="0" b="9525"/>
                <wp:docPr id="6" name="Obraz 6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7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F82C05C" wp14:editId="561A923D">
                <wp:extent cx="685800" cy="457200"/>
                <wp:effectExtent l="0" t="0" r="0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FE9" w:rsidRPr="00BC5AF5" w:rsidTr="0047091C">
      <w:trPr>
        <w:trHeight w:val="435"/>
        <w:jc w:val="center"/>
      </w:trPr>
      <w:tc>
        <w:tcPr>
          <w:tcW w:w="8931" w:type="dxa"/>
          <w:gridSpan w:val="3"/>
        </w:tcPr>
        <w:p w:rsidR="00B61FE9" w:rsidRDefault="00B61FE9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6"/>
            </w:rPr>
          </w:pPr>
        </w:p>
        <w:p w:rsidR="00B61FE9" w:rsidRP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B61FE9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B61FE9">
            <w:rPr>
              <w:rFonts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B61FE9" w:rsidRPr="00B61FE9" w:rsidRDefault="00B61FE9" w:rsidP="00B61F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A8" w:rsidRDefault="005223A8" w:rsidP="006E7FA3">
      <w:r>
        <w:separator/>
      </w:r>
    </w:p>
  </w:footnote>
  <w:footnote w:type="continuationSeparator" w:id="0">
    <w:p w:rsidR="005223A8" w:rsidRDefault="005223A8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D87A7B3" wp14:editId="08397AF0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2DF4DF" wp14:editId="1E17E4E2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B46BB9" wp14:editId="459565D5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617855"/>
              <wp:effectExtent l="0" t="0" r="13970" b="1079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4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jU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47B9B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0AE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2768A"/>
    <w:multiLevelType w:val="hybridMultilevel"/>
    <w:tmpl w:val="B02AAA4C"/>
    <w:lvl w:ilvl="0" w:tplc="19E26540">
      <w:start w:val="100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169E7"/>
    <w:multiLevelType w:val="hybridMultilevel"/>
    <w:tmpl w:val="4D60EDD0"/>
    <w:lvl w:ilvl="0" w:tplc="628CF1EA">
      <w:start w:val="100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AD6E7E"/>
    <w:multiLevelType w:val="hybridMultilevel"/>
    <w:tmpl w:val="1C98499E"/>
    <w:lvl w:ilvl="0" w:tplc="1A68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581E"/>
    <w:multiLevelType w:val="hybridMultilevel"/>
    <w:tmpl w:val="8CB2F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7A0480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73283"/>
    <w:multiLevelType w:val="hybridMultilevel"/>
    <w:tmpl w:val="A60E09CC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D7B03"/>
    <w:multiLevelType w:val="hybridMultilevel"/>
    <w:tmpl w:val="E0E8C302"/>
    <w:lvl w:ilvl="0" w:tplc="743CBE08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15"/>
  </w:num>
  <w:num w:numId="8">
    <w:abstractNumId w:val="8"/>
  </w:num>
  <w:num w:numId="9">
    <w:abstractNumId w:val="17"/>
  </w:num>
  <w:num w:numId="10">
    <w:abstractNumId w:val="18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3"/>
  </w:num>
  <w:num w:numId="17">
    <w:abstractNumId w:val="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B4188"/>
    <w:rsid w:val="00125DCE"/>
    <w:rsid w:val="00142193"/>
    <w:rsid w:val="001548BB"/>
    <w:rsid w:val="001A2618"/>
    <w:rsid w:val="001F313D"/>
    <w:rsid w:val="00260CD6"/>
    <w:rsid w:val="0027514C"/>
    <w:rsid w:val="00277EB4"/>
    <w:rsid w:val="002854D1"/>
    <w:rsid w:val="002A7E9C"/>
    <w:rsid w:val="002B6A8D"/>
    <w:rsid w:val="002E3561"/>
    <w:rsid w:val="003821D8"/>
    <w:rsid w:val="00436B9D"/>
    <w:rsid w:val="0047091C"/>
    <w:rsid w:val="004C24BF"/>
    <w:rsid w:val="004E04E6"/>
    <w:rsid w:val="005223A8"/>
    <w:rsid w:val="006A4804"/>
    <w:rsid w:val="006E7FA3"/>
    <w:rsid w:val="00723553"/>
    <w:rsid w:val="00924E44"/>
    <w:rsid w:val="00A20BCE"/>
    <w:rsid w:val="00AA79F5"/>
    <w:rsid w:val="00AD353E"/>
    <w:rsid w:val="00B11A1A"/>
    <w:rsid w:val="00B61FE9"/>
    <w:rsid w:val="00BA3BC2"/>
    <w:rsid w:val="00BA4B75"/>
    <w:rsid w:val="00BC0455"/>
    <w:rsid w:val="00BC5AF5"/>
    <w:rsid w:val="00C140AD"/>
    <w:rsid w:val="00C51918"/>
    <w:rsid w:val="00C81C03"/>
    <w:rsid w:val="00CF4606"/>
    <w:rsid w:val="00D56F99"/>
    <w:rsid w:val="00DB7B75"/>
    <w:rsid w:val="00E570CE"/>
    <w:rsid w:val="00E74BB6"/>
    <w:rsid w:val="00F00124"/>
    <w:rsid w:val="00F05334"/>
    <w:rsid w:val="00F52248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lgdz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lgdz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B4D3-6FCB-40C5-B072-9D5ABC51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83</TotalTime>
  <Pages>3</Pages>
  <Words>367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13</cp:revision>
  <cp:lastPrinted>2016-05-23T10:02:00Z</cp:lastPrinted>
  <dcterms:created xsi:type="dcterms:W3CDTF">2016-08-11T09:45:00Z</dcterms:created>
  <dcterms:modified xsi:type="dcterms:W3CDTF">2016-08-12T08:22:00Z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