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B" w:rsidRDefault="001548BB" w:rsidP="0047091C">
      <w:pPr>
        <w:pStyle w:val="Nagwek7"/>
      </w:pPr>
    </w:p>
    <w:p w:rsidR="00D56F99" w:rsidRDefault="00D56F99" w:rsidP="00BC0455">
      <w:pPr>
        <w:jc w:val="right"/>
        <w:rPr>
          <w:lang w:val="pl-PL"/>
        </w:rPr>
      </w:pPr>
      <w:r w:rsidRPr="000024C3">
        <w:rPr>
          <w:lang w:val="pl-PL"/>
        </w:rPr>
        <w:t xml:space="preserve">Krosno Odrzańskie, </w:t>
      </w:r>
      <w:r w:rsidR="00765C39">
        <w:rPr>
          <w:lang w:val="pl-PL"/>
        </w:rPr>
        <w:t xml:space="preserve">22.11. </w:t>
      </w:r>
      <w:r w:rsidR="00BC0455">
        <w:rPr>
          <w:lang w:val="pl-PL"/>
        </w:rPr>
        <w:t>2016r.</w:t>
      </w:r>
    </w:p>
    <w:p w:rsidR="000024C3" w:rsidRPr="000024C3" w:rsidRDefault="000024C3" w:rsidP="00D56F99">
      <w:pPr>
        <w:rPr>
          <w:lang w:val="pl-PL"/>
        </w:rPr>
      </w:pP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  <w:r w:rsidRPr="002A7E9C">
        <w:rPr>
          <w:rFonts w:ascii="Arial Narrow" w:hAnsi="Arial Narrow"/>
          <w:b/>
          <w:sz w:val="24"/>
          <w:szCs w:val="24"/>
          <w:lang w:val="pl-PL" w:eastAsia="pl-PL"/>
        </w:rPr>
        <w:t>Zapytanie ofertowe</w:t>
      </w:r>
      <w:r w:rsidR="00213C96">
        <w:rPr>
          <w:rFonts w:ascii="Arial Narrow" w:hAnsi="Arial Narrow"/>
          <w:b/>
          <w:sz w:val="24"/>
          <w:szCs w:val="24"/>
          <w:lang w:val="pl-PL" w:eastAsia="pl-PL"/>
        </w:rPr>
        <w:t xml:space="preserve"> </w:t>
      </w:r>
      <w:r w:rsidR="00AF65A1">
        <w:rPr>
          <w:rFonts w:ascii="Arial Narrow" w:hAnsi="Arial Narrow"/>
          <w:b/>
          <w:sz w:val="24"/>
          <w:szCs w:val="24"/>
          <w:lang w:val="pl-PL" w:eastAsia="pl-PL"/>
        </w:rPr>
        <w:t>5</w:t>
      </w: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</w:p>
    <w:p w:rsidR="002A7E9C" w:rsidRPr="002A7E9C" w:rsidRDefault="002A7E9C" w:rsidP="002A7E9C">
      <w:pPr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>
        <w:rPr>
          <w:rFonts w:ascii="Arial Narrow" w:hAnsi="Arial Narrow"/>
          <w:b/>
          <w:sz w:val="24"/>
          <w:szCs w:val="24"/>
          <w:lang w:val="pl-PL" w:eastAsia="pl-PL"/>
        </w:rPr>
        <w:tab/>
      </w:r>
      <w:r w:rsidRPr="002A7E9C">
        <w:rPr>
          <w:rFonts w:ascii="Arial Narrow" w:hAnsi="Arial Narrow"/>
          <w:sz w:val="24"/>
          <w:szCs w:val="24"/>
          <w:lang w:val="pl-PL" w:eastAsia="pl-PL"/>
        </w:rPr>
        <w:t>Lokalna Grupa Działania Zielone Światło zwraca się z prośbą o przedstawienie ofert</w:t>
      </w:r>
      <w:r w:rsidR="00924E44">
        <w:rPr>
          <w:rFonts w:ascii="Arial Narrow" w:hAnsi="Arial Narrow"/>
          <w:sz w:val="24"/>
          <w:szCs w:val="24"/>
          <w:lang w:val="pl-PL" w:eastAsia="pl-PL"/>
        </w:rPr>
        <w:t xml:space="preserve"> cenowych na </w:t>
      </w:r>
      <w:r w:rsidRPr="002A7E9C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2A7E9C" w:rsidRPr="002A7E9C" w:rsidRDefault="002A7E9C" w:rsidP="002A7E9C">
      <w:pPr>
        <w:rPr>
          <w:rFonts w:ascii="Arial Narrow" w:hAnsi="Arial Narrow" w:cs="Tahoma"/>
          <w:b/>
          <w:spacing w:val="40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E1BF4" w:rsidTr="00CE1BF4">
        <w:tc>
          <w:tcPr>
            <w:tcW w:w="9546" w:type="dxa"/>
          </w:tcPr>
          <w:p w:rsidR="00CE1BF4" w:rsidRPr="00CE1BF4" w:rsidRDefault="00CE1BF4" w:rsidP="00CE1BF4">
            <w:pPr>
              <w:spacing w:line="360" w:lineRule="auto"/>
              <w:jc w:val="both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Świadczenie usług noclegowych dla grupy liczącej 140 osób w okresie  </w:t>
            </w:r>
            <w:r w:rsidRPr="00CE1BF4"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  <w:t>24</w:t>
            </w:r>
            <w:r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  <w:t xml:space="preserve"> </w:t>
            </w:r>
            <w:r w:rsidRPr="00CE1BF4"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  <w:t>-</w:t>
            </w:r>
            <w:r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  <w:t xml:space="preserve"> </w:t>
            </w:r>
            <w:r w:rsidRPr="00CE1BF4"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  <w:t>29.08.2017 r.</w:t>
            </w: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Grupa ta składać się będzie z 20 opiekunów wycieczki i 120 uczestników w wieku 13-15 lat. </w:t>
            </w:r>
          </w:p>
          <w:p w:rsidR="00CE1BF4" w:rsidRPr="00CE1BF4" w:rsidRDefault="00CE1BF4" w:rsidP="00CE1BF4">
            <w:pPr>
              <w:spacing w:line="360" w:lineRule="auto"/>
              <w:jc w:val="both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Pożądane są oferty z miejscowości atrakcyjnych turystycznie z terenu powiatu krośnieńskiego.</w:t>
            </w:r>
          </w:p>
          <w:p w:rsidR="00CE1BF4" w:rsidRDefault="00CE1BF4" w:rsidP="00CE1BF4">
            <w:pPr>
              <w:spacing w:line="360" w:lineRule="auto"/>
              <w:jc w:val="both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Zakwaterowanie wszystkich uczestników wyjazdu w jednym ośrodku z pełnym wyżywieniem  </w:t>
            </w:r>
          </w:p>
          <w:p w:rsidR="00CE1BF4" w:rsidRPr="00CE1BF4" w:rsidRDefault="00CE1BF4" w:rsidP="00CE1BF4">
            <w:pPr>
              <w:spacing w:line="360" w:lineRule="auto"/>
              <w:jc w:val="both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(5x śniadanie, 5x obiad, 5x kolacja, w tym zamiast jednej kolacji ognisko).</w:t>
            </w:r>
          </w:p>
          <w:p w:rsidR="00CE1BF4" w:rsidRPr="00CE1BF4" w:rsidRDefault="00CE1BF4" w:rsidP="00CE1BF4">
            <w:pPr>
              <w:spacing w:line="360" w:lineRule="auto"/>
              <w:jc w:val="both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Dysponowanie 3 salami konferencyjnymi lub innymi pomieszczeniami, w których można przeprowadzić szkolenia dla grup 40-osobowych.</w:t>
            </w:r>
          </w:p>
          <w:p w:rsidR="00CE1BF4" w:rsidRPr="00CE1BF4" w:rsidRDefault="00CE1BF4" w:rsidP="00CE1BF4">
            <w:pPr>
              <w:spacing w:line="360" w:lineRule="auto"/>
              <w:jc w:val="both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Możliwość zorganizowania dodatkowo imprezy plenerowej dla 140 osób.</w:t>
            </w:r>
          </w:p>
          <w:p w:rsidR="00CE1BF4" w:rsidRPr="00CE1BF4" w:rsidRDefault="00CE1BF4" w:rsidP="00CE1BF4">
            <w:pPr>
              <w:spacing w:line="360" w:lineRule="auto"/>
              <w:jc w:val="both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Dodatkowe atrakcje na terenie ośrodka, umożlwiające aktywny wypoczynek.</w:t>
            </w:r>
          </w:p>
          <w:p w:rsidR="00CE1BF4" w:rsidRDefault="00CE1BF4" w:rsidP="00CE1BF4">
            <w:pPr>
              <w:spacing w:line="360" w:lineRule="auto"/>
              <w:jc w:val="both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CE1BF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Dodatkowym atutem będzie dostęp do jeziora.</w:t>
            </w:r>
          </w:p>
        </w:tc>
      </w:tr>
    </w:tbl>
    <w:p w:rsidR="00041C47" w:rsidRDefault="00041C47" w:rsidP="002B6A8D">
      <w:pPr>
        <w:spacing w:line="360" w:lineRule="auto"/>
        <w:rPr>
          <w:rFonts w:ascii="Arial Narrow" w:hAnsi="Arial Narrow" w:cs="Tahoma"/>
          <w:sz w:val="24"/>
          <w:szCs w:val="24"/>
          <w:lang w:val="pl-PL" w:eastAsia="pl-PL"/>
        </w:rPr>
      </w:pPr>
    </w:p>
    <w:p w:rsidR="00041C47" w:rsidRPr="002B6A8D" w:rsidRDefault="00041C47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Złożona oferta powinna zawierać co najmniej: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Nazwę i adres oferenta;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Opis nawiązujący do parametrów wyszczególnionych w zapytaniu ofertowym;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Całkowita wartość oferty (netto i brutto);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ważności oferty.</w:t>
      </w:r>
    </w:p>
    <w:p w:rsidR="00041C47" w:rsidRPr="002B6A8D" w:rsidRDefault="002B6A8D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Wskazane jest, by oferta zawierała również inne dodatkowe informacje, np. warunki gwarancji, dodatkowe funkcje dostawy, warunki płatności i dostawy, możliwe do uzyskania upusty, maksymalny czas realizacji, kosztorys ofertowy itp.</w:t>
      </w:r>
    </w:p>
    <w:p w:rsidR="002B6A8D" w:rsidRPr="002B6A8D" w:rsidRDefault="002B6A8D" w:rsidP="00A20BCE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 xml:space="preserve">Oferta powinna być przekazana za pośrednictwem poczty tradycyjnej, </w:t>
      </w:r>
      <w:r>
        <w:rPr>
          <w:rFonts w:ascii="Arial Narrow" w:hAnsi="Arial Narrow" w:cs="Arial"/>
          <w:sz w:val="24"/>
          <w:szCs w:val="24"/>
          <w:lang w:val="pl-PL" w:eastAsia="pl-PL"/>
        </w:rPr>
        <w:t>elektronicznej</w:t>
      </w:r>
      <w:r w:rsidRPr="002B6A8D">
        <w:rPr>
          <w:rFonts w:ascii="Arial Narrow" w:hAnsi="Arial Narrow" w:cs="Arial"/>
          <w:sz w:val="24"/>
          <w:szCs w:val="24"/>
          <w:lang w:val="pl-PL" w:eastAsia="pl-PL"/>
        </w:rPr>
        <w:t>, kuriera bądź też dostarczona osobiście do Biura LGD Zielone Światło na adres: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Lokalna Grupa Działania </w:t>
      </w:r>
      <w:r w:rsidR="00A20BCE">
        <w:rPr>
          <w:rFonts w:ascii="Arial Narrow" w:hAnsi="Arial Narrow" w:cs="Arial"/>
          <w:b/>
          <w:sz w:val="24"/>
          <w:szCs w:val="24"/>
          <w:lang w:val="pl-PL" w:eastAsia="pl-PL"/>
        </w:rPr>
        <w:t>Z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ielone Światło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>
        <w:rPr>
          <w:rFonts w:ascii="Arial Narrow" w:hAnsi="Arial Narrow" w:cs="Arial"/>
          <w:b/>
          <w:sz w:val="24"/>
          <w:szCs w:val="24"/>
          <w:lang w:val="pl-PL" w:eastAsia="pl-PL"/>
        </w:rPr>
        <w:t>ul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. Piastów 10B, 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66-600 Krosno Odrzańskie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e-mail</w:t>
      </w:r>
      <w:r>
        <w:rPr>
          <w:rFonts w:ascii="Arial Narrow" w:hAnsi="Arial Narrow" w:cs="Arial"/>
          <w:b/>
          <w:sz w:val="24"/>
          <w:szCs w:val="24"/>
          <w:lang w:val="pl-PL" w:eastAsia="pl-PL"/>
        </w:rPr>
        <w:t>: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</w:t>
      </w:r>
      <w:hyperlink r:id="rId9" w:history="1">
        <w:r w:rsidRPr="009F781D">
          <w:rPr>
            <w:rStyle w:val="Hipercze"/>
            <w:rFonts w:ascii="Arial Narrow" w:hAnsi="Arial Narrow" w:cs="Arial"/>
            <w:b/>
            <w:sz w:val="24"/>
            <w:szCs w:val="24"/>
            <w:lang w:val="pl-PL" w:eastAsia="pl-PL"/>
          </w:rPr>
          <w:t>biuro@lgdzs.pl</w:t>
        </w:r>
      </w:hyperlink>
    </w:p>
    <w:p w:rsidR="002B6A8D" w:rsidRDefault="002B6A8D" w:rsidP="00A20BCE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804794" w:rsidRPr="00804794" w:rsidRDefault="00804794" w:rsidP="00804794">
      <w:pPr>
        <w:spacing w:line="360" w:lineRule="auto"/>
        <w:ind w:left="36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436B9D" w:rsidRPr="00BC0455" w:rsidRDefault="002B6A8D" w:rsidP="00436B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składania oferty upływa w dniu:</w:t>
      </w:r>
      <w:r>
        <w:rPr>
          <w:rFonts w:ascii="Arial Narrow" w:hAnsi="Arial Narrow" w:cs="Arial"/>
          <w:sz w:val="24"/>
          <w:szCs w:val="24"/>
          <w:lang w:val="pl-PL" w:eastAsia="pl-PL"/>
        </w:rPr>
        <w:t xml:space="preserve"> </w:t>
      </w:r>
      <w:r w:rsidR="00804794">
        <w:rPr>
          <w:rFonts w:ascii="Arial Narrow" w:hAnsi="Arial Narrow" w:cs="Arial"/>
          <w:b/>
          <w:sz w:val="24"/>
          <w:szCs w:val="24"/>
          <w:lang w:val="pl-PL" w:eastAsia="pl-PL"/>
        </w:rPr>
        <w:t>30</w:t>
      </w:r>
      <w:r w:rsidR="00A536F7">
        <w:rPr>
          <w:rFonts w:ascii="Arial Narrow" w:hAnsi="Arial Narrow" w:cs="Arial"/>
          <w:b/>
          <w:sz w:val="24"/>
          <w:szCs w:val="24"/>
          <w:lang w:val="pl-PL" w:eastAsia="pl-PL"/>
        </w:rPr>
        <w:t>.</w:t>
      </w:r>
      <w:r w:rsidR="00804794">
        <w:rPr>
          <w:rFonts w:ascii="Arial Narrow" w:hAnsi="Arial Narrow" w:cs="Arial"/>
          <w:b/>
          <w:sz w:val="24"/>
          <w:szCs w:val="24"/>
          <w:lang w:val="pl-PL" w:eastAsia="pl-PL"/>
        </w:rPr>
        <w:t>11</w:t>
      </w:r>
      <w:r w:rsidR="00A536F7">
        <w:rPr>
          <w:rFonts w:ascii="Arial Narrow" w:hAnsi="Arial Narrow" w:cs="Arial"/>
          <w:b/>
          <w:sz w:val="24"/>
          <w:szCs w:val="24"/>
          <w:lang w:val="pl-PL" w:eastAsia="pl-PL"/>
        </w:rPr>
        <w:t>.2016 r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.</w:t>
      </w:r>
      <w:r w:rsidR="00BC5AF5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o godz. 12.00.</w:t>
      </w:r>
    </w:p>
    <w:p w:rsidR="002B6A8D" w:rsidRPr="00A20BCE" w:rsidRDefault="00A20BCE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A20BCE">
        <w:rPr>
          <w:rFonts w:ascii="Arial Narrow" w:hAnsi="Arial Narrow" w:cs="Arial"/>
          <w:sz w:val="24"/>
          <w:szCs w:val="24"/>
          <w:lang w:val="pl-PL" w:eastAsia="pl-PL"/>
        </w:rPr>
        <w:t>Wybór najkorzystniejszej oferty nastąpi w oparciu o następujące kryteria:</w:t>
      </w:r>
    </w:p>
    <w:p w:rsidR="002E3561" w:rsidRDefault="00A20BCE" w:rsidP="008047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 xml:space="preserve">Cena usługi w </w:t>
      </w:r>
      <w:r w:rsidR="00F139DD">
        <w:rPr>
          <w:rFonts w:ascii="Arial Narrow" w:hAnsi="Arial Narrow" w:cs="Arial"/>
          <w:sz w:val="24"/>
          <w:szCs w:val="24"/>
          <w:lang w:val="pl-PL" w:eastAsia="pl-PL"/>
        </w:rPr>
        <w:t>60</w:t>
      </w:r>
      <w:r>
        <w:rPr>
          <w:rFonts w:ascii="Arial Narrow" w:hAnsi="Arial Narrow" w:cs="Arial"/>
          <w:sz w:val="24"/>
          <w:szCs w:val="24"/>
          <w:lang w:val="pl-PL" w:eastAsia="pl-PL"/>
        </w:rPr>
        <w:t>% - najniższa oferta na realizację zapytania ofertowego</w:t>
      </w:r>
    </w:p>
    <w:p w:rsidR="00F139DD" w:rsidRPr="00F139DD" w:rsidRDefault="00F139DD" w:rsidP="00F139D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F139DD">
        <w:rPr>
          <w:rFonts w:ascii="Arial Narrow" w:hAnsi="Arial Narrow" w:cs="Arial"/>
          <w:sz w:val="24"/>
          <w:szCs w:val="24"/>
          <w:lang w:val="pl-PL" w:eastAsia="pl-PL"/>
        </w:rPr>
        <w:t xml:space="preserve">Zakwaterowanie wszystkich uczestników wyjazdu w jednym ośrodku z pełnym wyżywieniem  </w:t>
      </w:r>
    </w:p>
    <w:p w:rsidR="00F139DD" w:rsidRPr="00F139DD" w:rsidRDefault="00F139DD" w:rsidP="00F139DD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F139DD">
        <w:rPr>
          <w:rFonts w:ascii="Arial Narrow" w:hAnsi="Arial Narrow" w:cs="Arial"/>
          <w:sz w:val="24"/>
          <w:szCs w:val="24"/>
          <w:lang w:val="pl-PL" w:eastAsia="pl-PL"/>
        </w:rPr>
        <w:t>(5x śniadanie, 5x obiad, 5x kolacja, w tym zamiast jednej kolacji ognisko) – 10%;</w:t>
      </w:r>
    </w:p>
    <w:p w:rsidR="00F139DD" w:rsidRPr="00F139DD" w:rsidRDefault="00F139DD" w:rsidP="00F139D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F139DD">
        <w:rPr>
          <w:rFonts w:ascii="Arial Narrow" w:hAnsi="Arial Narrow" w:cs="Arial"/>
          <w:sz w:val="24"/>
          <w:szCs w:val="24"/>
          <w:lang w:val="pl-PL" w:eastAsia="pl-PL"/>
        </w:rPr>
        <w:t>Dysponowanie 3 salami konferencyjnymi lub innymi pomieszczeniami, w których można przeprowadzić szkolenia dla grup 40-osobowych – 10%;</w:t>
      </w:r>
    </w:p>
    <w:p w:rsidR="00F139DD" w:rsidRPr="00F139DD" w:rsidRDefault="00F139DD" w:rsidP="00F139D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F139DD">
        <w:rPr>
          <w:rFonts w:ascii="Arial Narrow" w:hAnsi="Arial Narrow" w:cs="Arial"/>
          <w:sz w:val="24"/>
          <w:szCs w:val="24"/>
          <w:lang w:val="pl-PL" w:eastAsia="pl-PL"/>
        </w:rPr>
        <w:t xml:space="preserve">Dodatkowe atrakcje na terenie ośrodka, umożlwiające aktywny wypoczynek – </w:t>
      </w:r>
      <w:r>
        <w:rPr>
          <w:rFonts w:ascii="Arial Narrow" w:hAnsi="Arial Narrow" w:cs="Arial"/>
          <w:sz w:val="24"/>
          <w:szCs w:val="24"/>
          <w:lang w:val="pl-PL" w:eastAsia="pl-PL"/>
        </w:rPr>
        <w:t>20</w:t>
      </w:r>
      <w:r w:rsidRPr="00F139DD">
        <w:rPr>
          <w:rFonts w:ascii="Arial Narrow" w:hAnsi="Arial Narrow" w:cs="Arial"/>
          <w:sz w:val="24"/>
          <w:szCs w:val="24"/>
          <w:lang w:val="pl-PL" w:eastAsia="pl-PL"/>
        </w:rPr>
        <w:t>%;</w:t>
      </w:r>
    </w:p>
    <w:p w:rsidR="00A20BCE" w:rsidRDefault="00D56F99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Informacje dodatkowe, uzupełniające: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nie odsyła złożonych ofert;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oferty, które wpłyną po terminie nie będą rozpatrywane;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skontaktowania się jedynie z wybranymi oferentami;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złożenie oferty nie jest równoznaczne z dokonaniem zamówienia;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rezygnacji z zamówienia bez podania przyczyny</w:t>
      </w:r>
    </w:p>
    <w:p w:rsidR="00DF14D6" w:rsidRPr="00DF14D6" w:rsidRDefault="00436B9D" w:rsidP="00CE1B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w  razie pytań i wątpliwości p</w:t>
      </w:r>
      <w:r w:rsidR="00DF14D6">
        <w:rPr>
          <w:rFonts w:ascii="Arial Narrow" w:hAnsi="Arial Narrow" w:cs="Arial"/>
          <w:sz w:val="24"/>
          <w:szCs w:val="24"/>
          <w:lang w:val="pl-PL" w:eastAsia="pl-PL"/>
        </w:rPr>
        <w:t>rosimy dzwonić pod nr 530310888.</w:t>
      </w:r>
      <w:r w:rsidR="00CE1BF4" w:rsidRPr="00CE1BF4">
        <w:rPr>
          <w:lang w:val="pl-PL"/>
        </w:rPr>
        <w:t xml:space="preserve"> </w:t>
      </w:r>
    </w:p>
    <w:p w:rsidR="00DF14D6" w:rsidRPr="00DF14D6" w:rsidRDefault="00DF14D6" w:rsidP="00DF14D6">
      <w:pPr>
        <w:spacing w:line="360" w:lineRule="auto"/>
        <w:ind w:firstLine="720"/>
        <w:jc w:val="both"/>
        <w:rPr>
          <w:rFonts w:ascii="Arial Narrow" w:hAnsi="Arial Narrow" w:cs="Arial"/>
          <w:b/>
          <w:i/>
          <w:sz w:val="24"/>
          <w:szCs w:val="24"/>
          <w:u w:val="single"/>
          <w:lang w:val="pl-PL" w:eastAsia="pl-PL"/>
        </w:rPr>
      </w:pPr>
      <w:r w:rsidRPr="00DF14D6">
        <w:rPr>
          <w:rFonts w:ascii="Arial Narrow" w:hAnsi="Arial Narrow" w:cs="Arial"/>
          <w:b/>
          <w:i/>
          <w:sz w:val="24"/>
          <w:szCs w:val="24"/>
          <w:u w:val="single"/>
          <w:lang w:val="pl-PL" w:eastAsia="pl-PL"/>
        </w:rPr>
        <w:t xml:space="preserve">Złożenie zapytania ofertowego nie stanowi oferty w rozumieniu Przepisów Ustawy Prawo Zamówień Publicznych i Kodeksu </w:t>
      </w:r>
      <w:r>
        <w:rPr>
          <w:rFonts w:ascii="Arial Narrow" w:hAnsi="Arial Narrow" w:cs="Arial"/>
          <w:b/>
          <w:i/>
          <w:sz w:val="24"/>
          <w:szCs w:val="24"/>
          <w:u w:val="single"/>
          <w:lang w:val="pl-PL" w:eastAsia="pl-PL"/>
        </w:rPr>
        <w:t>C</w:t>
      </w:r>
      <w:r w:rsidRPr="00DF14D6">
        <w:rPr>
          <w:rFonts w:ascii="Arial Narrow" w:hAnsi="Arial Narrow" w:cs="Arial"/>
          <w:b/>
          <w:i/>
          <w:sz w:val="24"/>
          <w:szCs w:val="24"/>
          <w:u w:val="single"/>
          <w:lang w:val="pl-PL" w:eastAsia="pl-PL"/>
        </w:rPr>
        <w:t>ywilnego, a złożenie oferty w odpowiedzi na zapytanie nie obliguje do zawarcia umowy i nie stanowi podstawy roszczeń o zawarcie umowy ani innych roszczeń związanych z udziałem w postępowaniu i przygotowaniem oferty.</w:t>
      </w:r>
    </w:p>
    <w:p w:rsidR="00D56F99" w:rsidRPr="00D56F99" w:rsidRDefault="00D56F99" w:rsidP="00D56F9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041C47" w:rsidRPr="008476C6" w:rsidRDefault="008476C6" w:rsidP="00DF14D6">
      <w:pPr>
        <w:spacing w:line="360" w:lineRule="auto"/>
        <w:ind w:firstLine="720"/>
        <w:rPr>
          <w:rFonts w:ascii="Arial Narrow" w:hAnsi="Arial Narrow" w:cs="Arial"/>
          <w:i/>
          <w:sz w:val="24"/>
          <w:szCs w:val="24"/>
          <w:lang w:val="pl-PL" w:eastAsia="pl-PL"/>
        </w:rPr>
      </w:pPr>
      <w:r w:rsidRPr="008476C6">
        <w:rPr>
          <w:rFonts w:ascii="Arial Narrow" w:hAnsi="Arial Narrow" w:cs="Arial"/>
          <w:i/>
          <w:sz w:val="24"/>
          <w:szCs w:val="24"/>
          <w:lang w:val="pl-PL" w:eastAsia="pl-PL"/>
        </w:rPr>
        <w:t>Wydatek jest współfinansowany ze środków PROW na lata 2014-2020 w ramach poddziałania „Wsparcie na rzecz kosztów bieżących i aktywizacji”; działanie Wsparcie dla rozwoju lokalnego w ramach inicjatywy LEADER objętego Programem Rozwoju Obszarów Wiejskich na lata 2014-2020</w:t>
      </w: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CE1BF4" w:rsidRDefault="00CE1BF4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Pr="00125DCE" w:rsidRDefault="001F313D" w:rsidP="00804794">
      <w:pPr>
        <w:spacing w:line="360" w:lineRule="auto"/>
        <w:jc w:val="center"/>
        <w:rPr>
          <w:rFonts w:ascii="Arial Narrow" w:hAnsi="Arial Narrow" w:cs="Arial"/>
          <w:b/>
          <w:sz w:val="28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8"/>
          <w:szCs w:val="24"/>
          <w:lang w:val="pl-PL" w:eastAsia="pl-PL"/>
        </w:rPr>
        <w:t>FORMULARZ OFERTOWY</w:t>
      </w: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sz w:val="28"/>
          <w:szCs w:val="24"/>
          <w:lang w:val="pl-PL" w:eastAsia="pl-PL"/>
        </w:rPr>
      </w:pP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ZAMAWIAJĄCEGO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Lokalna Grupa Działania Zielone Światło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ul. Piastów 10 B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66-600 Krosno Odrzańskie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Tel. 530-310-888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e-mail: </w:t>
      </w:r>
      <w:hyperlink r:id="rId10" w:history="1">
        <w:r w:rsidRPr="00125DCE">
          <w:rPr>
            <w:rStyle w:val="Hipercze"/>
            <w:rFonts w:ascii="Arial Narrow" w:hAnsi="Arial Narrow" w:cs="Arial"/>
            <w:sz w:val="24"/>
            <w:szCs w:val="24"/>
            <w:lang w:eastAsia="pl-PL"/>
          </w:rPr>
          <w:t>biuro@lgdzs.pl</w:t>
        </w:r>
      </w:hyperlink>
    </w:p>
    <w:p w:rsidR="00125DCE" w:rsidRPr="00BA4B75" w:rsidRDefault="001F313D" w:rsidP="00BA4B75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NIP: 9261639792 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DOTYCZĄCE OFERENTA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:</w:t>
      </w:r>
    </w:p>
    <w:p w:rsid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 xml:space="preserve"> Imię i nazwisko/Nazwa ………………………………………………….……</w:t>
      </w:r>
      <w:r w:rsidR="00125DCE">
        <w:rPr>
          <w:rFonts w:ascii="Arial Narrow" w:hAnsi="Arial Narrow" w:cs="Arial"/>
          <w:sz w:val="24"/>
          <w:szCs w:val="24"/>
          <w:lang w:val="pl-PL" w:eastAsia="pl-PL"/>
        </w:rPr>
        <w:t>…..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Adres: ……………………………………………………………………………………………………...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…………………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Numer telefonu: 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</w:t>
      </w:r>
    </w:p>
    <w:p w:rsidR="00125DCE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                  E-mail: 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………………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b/>
          <w:sz w:val="24"/>
          <w:szCs w:val="24"/>
          <w:lang w:val="pl-PL" w:eastAsia="pl-PL"/>
        </w:rPr>
        <w:t>PRZEDMIOT ZAMÓWIENIA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BA4B75" w:rsidRPr="00BA4B75" w:rsidRDefault="00804794" w:rsidP="00BA4B75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Dotyczy: Usługi noclegowe</w:t>
      </w:r>
    </w:p>
    <w:p w:rsidR="00BA4B75" w:rsidRPr="00BA4B75" w:rsidRDefault="00BA4B75" w:rsidP="00BA4B75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BA4B75">
        <w:rPr>
          <w:rFonts w:ascii="Arial Narrow" w:hAnsi="Arial Narrow"/>
          <w:b/>
          <w:sz w:val="24"/>
          <w:szCs w:val="24"/>
          <w:lang w:val="pl-PL" w:eastAsia="pl-PL"/>
        </w:rPr>
        <w:t>SPECYFIKACJA</w:t>
      </w:r>
    </w:p>
    <w:p w:rsidR="00804794" w:rsidRDefault="00804794" w:rsidP="005B23FC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Przedmiotem zamówienia jest świadczenie usług noclegowych dla grupy liczącej 1</w:t>
      </w:r>
      <w:r>
        <w:rPr>
          <w:rFonts w:ascii="Arial Narrow" w:hAnsi="Arial Narrow"/>
          <w:sz w:val="24"/>
          <w:szCs w:val="24"/>
          <w:lang w:val="pl-PL" w:eastAsia="pl-PL"/>
        </w:rPr>
        <w:t>4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0 osób </w:t>
      </w:r>
      <w:r w:rsidR="005B23FC">
        <w:rPr>
          <w:rFonts w:ascii="Arial Narrow" w:hAnsi="Arial Narrow"/>
          <w:sz w:val="24"/>
          <w:szCs w:val="24"/>
          <w:lang w:val="pl-PL" w:eastAsia="pl-PL"/>
        </w:rPr>
        <w:br/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w okresie  </w:t>
      </w:r>
      <w:r w:rsidR="0041276D">
        <w:rPr>
          <w:rFonts w:ascii="Arial Narrow" w:hAnsi="Arial Narrow"/>
          <w:sz w:val="24"/>
          <w:szCs w:val="24"/>
          <w:lang w:val="pl-PL" w:eastAsia="pl-PL"/>
        </w:rPr>
        <w:t>24-29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.08.2017 r. Grupa ta składać się będzie z 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20 opiekunów wycieczki i 120 uczestników w wielu 12-15 lat. 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Pożądane są oferty z miejscowości atrakcyjnych turystycznie </w:t>
      </w:r>
      <w:r>
        <w:rPr>
          <w:rFonts w:ascii="Arial Narrow" w:hAnsi="Arial Narrow"/>
          <w:sz w:val="24"/>
          <w:szCs w:val="24"/>
          <w:lang w:val="pl-PL" w:eastAsia="pl-PL"/>
        </w:rPr>
        <w:br/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z </w:t>
      </w:r>
      <w:r>
        <w:rPr>
          <w:rFonts w:ascii="Arial Narrow" w:hAnsi="Arial Narrow"/>
          <w:sz w:val="24"/>
          <w:szCs w:val="24"/>
          <w:lang w:val="pl-PL" w:eastAsia="pl-PL"/>
        </w:rPr>
        <w:t>terenu powiatu krośnieńskiego.</w:t>
      </w:r>
    </w:p>
    <w:p w:rsidR="001F313D" w:rsidRPr="00804794" w:rsidRDefault="001F313D" w:rsidP="00804794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b/>
          <w:sz w:val="24"/>
          <w:szCs w:val="24"/>
          <w:lang w:val="pl-PL" w:eastAsia="pl-PL"/>
        </w:rPr>
        <w:t>CENA</w:t>
      </w: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1.</w:t>
      </w:r>
      <w:r w:rsidRPr="00804794">
        <w:rPr>
          <w:rFonts w:ascii="Arial Narrow" w:hAnsi="Arial Narrow"/>
          <w:sz w:val="24"/>
          <w:szCs w:val="24"/>
          <w:lang w:val="pl-PL" w:eastAsia="pl-PL"/>
        </w:rPr>
        <w:tab/>
        <w:t>Oferuję świadczenie usług noclegowych zgodnie z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 przedmiotem zamówienia za cenę 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brutto: </w:t>
      </w:r>
      <w:r>
        <w:rPr>
          <w:rFonts w:ascii="Arial Narrow" w:hAnsi="Arial Narrow"/>
          <w:sz w:val="24"/>
          <w:szCs w:val="24"/>
          <w:lang w:val="pl-PL" w:eastAsia="pl-PL"/>
        </w:rPr>
        <w:t xml:space="preserve">…………………………………zł </w:t>
      </w:r>
      <w:r w:rsidRPr="00804794">
        <w:rPr>
          <w:rFonts w:ascii="Arial Narrow" w:hAnsi="Arial Narrow"/>
          <w:sz w:val="24"/>
          <w:szCs w:val="24"/>
          <w:lang w:val="pl-PL" w:eastAsia="pl-PL"/>
        </w:rPr>
        <w:t>(słownie:……………………………</w:t>
      </w:r>
      <w:r>
        <w:rPr>
          <w:rFonts w:ascii="Arial Narrow" w:hAnsi="Arial Narrow"/>
          <w:sz w:val="24"/>
          <w:szCs w:val="24"/>
          <w:lang w:val="pl-PL" w:eastAsia="pl-PL"/>
        </w:rPr>
        <w:t>…</w:t>
      </w:r>
      <w:r w:rsidRPr="00804794">
        <w:rPr>
          <w:rFonts w:ascii="Arial Narrow" w:hAnsi="Arial Narrow"/>
          <w:sz w:val="24"/>
          <w:szCs w:val="24"/>
          <w:lang w:val="pl-PL" w:eastAsia="pl-PL"/>
        </w:rPr>
        <w:t>…………………… …………………........................................................................................................................).</w:t>
      </w:r>
      <w:r>
        <w:rPr>
          <w:rFonts w:ascii="Arial Narrow" w:hAnsi="Arial Narrow"/>
          <w:sz w:val="24"/>
          <w:szCs w:val="24"/>
          <w:lang w:val="pl-PL" w:eastAsia="pl-PL"/>
        </w:rPr>
        <w:br/>
      </w:r>
      <w:r w:rsidRPr="00804794">
        <w:rPr>
          <w:rFonts w:ascii="Arial Narrow" w:hAnsi="Arial Narrow"/>
          <w:sz w:val="24"/>
          <w:szCs w:val="24"/>
          <w:lang w:val="pl-PL" w:eastAsia="pl-PL"/>
        </w:rPr>
        <w:t>W tym cena brutto za:</w:t>
      </w: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•</w:t>
      </w:r>
      <w:r w:rsidRPr="00804794">
        <w:rPr>
          <w:rFonts w:ascii="Arial Narrow" w:hAnsi="Arial Narrow"/>
          <w:sz w:val="24"/>
          <w:szCs w:val="24"/>
          <w:lang w:val="pl-PL" w:eastAsia="pl-PL"/>
        </w:rPr>
        <w:tab/>
        <w:t>nocleg za 1 osobę/noc:………………………………….. zł,</w:t>
      </w:r>
    </w:p>
    <w:p w:rsid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</w:p>
    <w:p w:rsidR="00004B64" w:rsidRDefault="00004B6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•</w:t>
      </w:r>
      <w:r w:rsidRPr="00804794">
        <w:rPr>
          <w:rFonts w:ascii="Arial Narrow" w:hAnsi="Arial Narrow"/>
          <w:sz w:val="24"/>
          <w:szCs w:val="24"/>
          <w:lang w:val="pl-PL" w:eastAsia="pl-PL"/>
        </w:rPr>
        <w:tab/>
        <w:t>całodzienne wyżywienie za 1 osobę: …………………………. zł,</w:t>
      </w: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•</w:t>
      </w:r>
      <w:r w:rsidRPr="00804794">
        <w:rPr>
          <w:rFonts w:ascii="Arial Narrow" w:hAnsi="Arial Narrow"/>
          <w:sz w:val="24"/>
          <w:szCs w:val="24"/>
          <w:lang w:val="pl-PL" w:eastAsia="pl-PL"/>
        </w:rPr>
        <w:tab/>
        <w:t xml:space="preserve">ognisko:………………………………. zł. </w:t>
      </w: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2</w:t>
      </w:r>
      <w:r w:rsidRPr="00804794">
        <w:rPr>
          <w:rFonts w:ascii="Arial Narrow" w:hAnsi="Arial Narrow"/>
          <w:sz w:val="24"/>
          <w:szCs w:val="24"/>
          <w:lang w:val="pl-PL" w:eastAsia="pl-PL"/>
        </w:rPr>
        <w:t>.</w:t>
      </w:r>
      <w:r w:rsidRPr="00804794">
        <w:rPr>
          <w:rFonts w:ascii="Arial Narrow" w:hAnsi="Arial Narrow"/>
          <w:sz w:val="24"/>
          <w:szCs w:val="24"/>
          <w:lang w:val="pl-PL" w:eastAsia="pl-PL"/>
        </w:rPr>
        <w:tab/>
        <w:t xml:space="preserve">Koszt udostępnienia 3 </w:t>
      </w:r>
      <w:proofErr w:type="spellStart"/>
      <w:r w:rsidRPr="00804794">
        <w:rPr>
          <w:rFonts w:ascii="Arial Narrow" w:hAnsi="Arial Narrow"/>
          <w:sz w:val="24"/>
          <w:szCs w:val="24"/>
          <w:lang w:val="pl-PL" w:eastAsia="pl-PL"/>
        </w:rPr>
        <w:t>sal</w:t>
      </w:r>
      <w:proofErr w:type="spellEnd"/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 konferencyjnych (opcjo</w:t>
      </w:r>
      <w:r>
        <w:rPr>
          <w:rFonts w:ascii="Arial Narrow" w:hAnsi="Arial Narrow"/>
          <w:sz w:val="24"/>
          <w:szCs w:val="24"/>
          <w:lang w:val="pl-PL" w:eastAsia="pl-PL"/>
        </w:rPr>
        <w:t>nalnie):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……………………………………. zł </w:t>
      </w: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(słownie: ………………</w:t>
      </w:r>
      <w:r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</w:t>
      </w:r>
    </w:p>
    <w:p w:rsidR="00804794" w:rsidRPr="00804794" w:rsidRDefault="00804794" w:rsidP="00804794">
      <w:pPr>
        <w:spacing w:line="360" w:lineRule="auto"/>
        <w:ind w:left="1134" w:hanging="708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VI.</w:t>
      </w:r>
      <w:r w:rsidRPr="00804794">
        <w:rPr>
          <w:rFonts w:ascii="Arial Narrow" w:hAnsi="Arial Narrow"/>
          <w:sz w:val="24"/>
          <w:szCs w:val="24"/>
          <w:lang w:val="pl-PL" w:eastAsia="pl-PL"/>
        </w:rPr>
        <w:tab/>
        <w:t>OŚWIADCZENIE OFERENTA:</w:t>
      </w:r>
    </w:p>
    <w:p w:rsidR="00804794" w:rsidRPr="00F139DD" w:rsidRDefault="00804794" w:rsidP="00F139DD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1.</w:t>
      </w:r>
      <w:r w:rsidRPr="00804794">
        <w:rPr>
          <w:rFonts w:ascii="Arial Narrow" w:hAnsi="Arial Narrow"/>
          <w:sz w:val="24"/>
          <w:szCs w:val="24"/>
          <w:lang w:val="pl-PL" w:eastAsia="pl-PL"/>
        </w:rPr>
        <w:tab/>
        <w:t xml:space="preserve">Oświadczam, że akceptuję wszystkie warunki zawarte w zapytaniu ofertowym nr </w:t>
      </w:r>
      <w:r>
        <w:rPr>
          <w:rFonts w:ascii="Arial Narrow" w:hAnsi="Arial Narrow"/>
          <w:sz w:val="24"/>
          <w:szCs w:val="24"/>
          <w:lang w:val="pl-PL" w:eastAsia="pl-PL"/>
        </w:rPr>
        <w:t>5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 z dnia </w:t>
      </w:r>
      <w:r>
        <w:rPr>
          <w:rFonts w:ascii="Arial Narrow" w:hAnsi="Arial Narrow"/>
          <w:sz w:val="24"/>
          <w:szCs w:val="24"/>
          <w:lang w:val="pl-PL" w:eastAsia="pl-PL"/>
        </w:rPr>
        <w:t>22.11.2016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 r.  </w:t>
      </w:r>
      <w:proofErr w:type="spellStart"/>
      <w:r w:rsidRPr="00804794">
        <w:rPr>
          <w:rFonts w:ascii="Arial Narrow" w:hAnsi="Arial Narrow"/>
          <w:sz w:val="24"/>
          <w:szCs w:val="24"/>
          <w:lang w:val="pl-PL" w:eastAsia="pl-PL"/>
        </w:rPr>
        <w:t>ws</w:t>
      </w:r>
      <w:proofErr w:type="spellEnd"/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. świadczenia usług noclegowych. W przypadku uznania mojej oferty za najkorzystniejszą zobowiązuję się do zarezerwowania noclegu zgodnie z terminem podanym w </w:t>
      </w:r>
      <w:r w:rsidR="00F139DD">
        <w:rPr>
          <w:rFonts w:ascii="Arial Narrow" w:hAnsi="Arial Narrow"/>
          <w:sz w:val="24"/>
          <w:szCs w:val="24"/>
          <w:lang w:val="pl-PL" w:eastAsia="pl-PL"/>
        </w:rPr>
        <w:t>zapytaniu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 ofertow</w:t>
      </w:r>
      <w:r w:rsidR="00F139DD">
        <w:rPr>
          <w:rFonts w:ascii="Arial Narrow" w:hAnsi="Arial Narrow"/>
          <w:sz w:val="24"/>
          <w:szCs w:val="24"/>
          <w:lang w:val="pl-PL" w:eastAsia="pl-PL"/>
        </w:rPr>
        <w:t>ym</w:t>
      </w:r>
      <w:r w:rsidRPr="00804794">
        <w:rPr>
          <w:rFonts w:ascii="Arial Narrow" w:hAnsi="Arial Narrow"/>
          <w:sz w:val="24"/>
          <w:szCs w:val="24"/>
          <w:lang w:val="pl-PL" w:eastAsia="pl-PL"/>
        </w:rPr>
        <w:t xml:space="preserve">, podpisania umowy  </w:t>
      </w:r>
      <w:r w:rsidRPr="00F139DD">
        <w:rPr>
          <w:rFonts w:ascii="Arial Narrow" w:hAnsi="Arial Narrow"/>
          <w:sz w:val="24"/>
          <w:szCs w:val="24"/>
          <w:lang w:val="pl-PL" w:eastAsia="pl-PL"/>
        </w:rPr>
        <w:t>w ter</w:t>
      </w:r>
      <w:r w:rsidR="00F139DD">
        <w:rPr>
          <w:rFonts w:ascii="Arial Narrow" w:hAnsi="Arial Narrow"/>
          <w:sz w:val="24"/>
          <w:szCs w:val="24"/>
          <w:lang w:val="pl-PL" w:eastAsia="pl-PL"/>
        </w:rPr>
        <w:t xml:space="preserve">minie i miejscu wskazanym przez </w:t>
      </w:r>
      <w:r w:rsidRPr="00F139DD">
        <w:rPr>
          <w:rFonts w:ascii="Arial Narrow" w:hAnsi="Arial Narrow"/>
          <w:sz w:val="24"/>
          <w:szCs w:val="24"/>
          <w:lang w:val="pl-PL" w:eastAsia="pl-PL"/>
        </w:rPr>
        <w:t>Zamawiającego. Prace stanowiące przedmiot zamówienia wykonam terminowo i bez zastrzeżeń.</w:t>
      </w:r>
    </w:p>
    <w:p w:rsidR="00804794" w:rsidRPr="00F139DD" w:rsidRDefault="00804794" w:rsidP="00F139DD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2.</w:t>
      </w:r>
      <w:r w:rsidRPr="00804794">
        <w:rPr>
          <w:rFonts w:ascii="Arial Narrow" w:hAnsi="Arial Narrow"/>
          <w:sz w:val="24"/>
          <w:szCs w:val="24"/>
          <w:lang w:val="pl-PL" w:eastAsia="pl-PL"/>
        </w:rPr>
        <w:tab/>
        <w:t xml:space="preserve">Oświadczam, że oferta została sporządzona w oparciu o całkowity przedmiot zamówienia, posiadaną wiedzę  </w:t>
      </w:r>
      <w:r w:rsidRPr="00F139DD">
        <w:rPr>
          <w:rFonts w:ascii="Arial Narrow" w:hAnsi="Arial Narrow"/>
          <w:sz w:val="24"/>
          <w:szCs w:val="24"/>
          <w:lang w:val="pl-PL" w:eastAsia="pl-PL"/>
        </w:rPr>
        <w:t>i doświadczenie.</w:t>
      </w: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</w:p>
    <w:p w:rsidR="00804794" w:rsidRPr="00804794" w:rsidRDefault="00804794" w:rsidP="00804794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</w:p>
    <w:p w:rsidR="00804794" w:rsidRPr="00804794" w:rsidRDefault="00804794" w:rsidP="00F139DD">
      <w:pPr>
        <w:pStyle w:val="Akapitzlist"/>
        <w:spacing w:line="360" w:lineRule="auto"/>
        <w:ind w:left="4680" w:firstLine="360"/>
        <w:jc w:val="center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…………………………………..</w:t>
      </w:r>
    </w:p>
    <w:p w:rsidR="00BC5AF5" w:rsidRDefault="00804794" w:rsidP="00F139DD">
      <w:pPr>
        <w:pStyle w:val="Akapitzlist"/>
        <w:spacing w:line="360" w:lineRule="auto"/>
        <w:ind w:left="4320" w:firstLine="720"/>
        <w:jc w:val="center"/>
        <w:rPr>
          <w:rFonts w:ascii="Arial Narrow" w:hAnsi="Arial Narrow"/>
          <w:sz w:val="24"/>
          <w:szCs w:val="24"/>
          <w:lang w:val="pl-PL" w:eastAsia="pl-PL"/>
        </w:rPr>
      </w:pPr>
      <w:r w:rsidRPr="00804794">
        <w:rPr>
          <w:rFonts w:ascii="Arial Narrow" w:hAnsi="Arial Narrow"/>
          <w:sz w:val="24"/>
          <w:szCs w:val="24"/>
          <w:lang w:val="pl-PL" w:eastAsia="pl-PL"/>
        </w:rPr>
        <w:t>(data, pieczęć, podpis)</w:t>
      </w:r>
    </w:p>
    <w:p w:rsidR="00C51918" w:rsidRPr="00C51918" w:rsidRDefault="00C51918" w:rsidP="00C51918">
      <w:pPr>
        <w:pStyle w:val="Akapitzlist"/>
        <w:spacing w:line="360" w:lineRule="auto"/>
        <w:ind w:left="1080"/>
        <w:rPr>
          <w:rFonts w:ascii="Arial Narrow" w:hAnsi="Arial Narrow"/>
          <w:sz w:val="22"/>
          <w:szCs w:val="24"/>
          <w:lang w:val="pl-PL" w:eastAsia="pl-PL"/>
        </w:rPr>
      </w:pPr>
      <w:r>
        <w:rPr>
          <w:rFonts w:ascii="Arial Narrow" w:hAnsi="Arial Narrow"/>
          <w:sz w:val="22"/>
          <w:szCs w:val="24"/>
          <w:lang w:val="pl-PL" w:eastAsia="pl-PL"/>
        </w:rPr>
        <w:br/>
      </w:r>
      <w:r w:rsidRPr="00C51918">
        <w:rPr>
          <w:rFonts w:ascii="Arial Narrow" w:hAnsi="Arial Narrow"/>
          <w:sz w:val="22"/>
          <w:szCs w:val="24"/>
          <w:lang w:val="pl-PL" w:eastAsia="pl-PL"/>
        </w:rPr>
        <w:t>.</w:t>
      </w:r>
    </w:p>
    <w:p w:rsidR="00E570CE" w:rsidRPr="00BC5AF5" w:rsidRDefault="00FE57E9" w:rsidP="00BC5AF5">
      <w:pPr>
        <w:pStyle w:val="Nagwek7"/>
        <w:spacing w:line="360" w:lineRule="auto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 </w: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A0155C" wp14:editId="0A603A73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68pt;margin-top:684pt;width:2in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AF00F5" wp14:editId="5CC46CCD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719.8pt;width:9in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8EDE58" wp14:editId="61F4C90F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68pt;margin-top:684pt;width:2in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21E4B" wp14:editId="45E0CE8E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719.8pt;width:9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" filled="f" fillcolor="fuchsia" stroked="f">
                <w10:wrap type="tight" anchorx="page" anchory="page"/>
              </v:rect>
            </w:pict>
          </mc:Fallback>
        </mc:AlternateContent>
      </w:r>
    </w:p>
    <w:sectPr w:rsidR="00E570CE" w:rsidRPr="00BC5AF5" w:rsidSect="00B11A1A">
      <w:headerReference w:type="default" r:id="rId11"/>
      <w:footerReference w:type="default" r:id="rId12"/>
      <w:pgSz w:w="12240" w:h="15840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1A" w:rsidRDefault="000C3B1A" w:rsidP="006E7FA3">
      <w:r>
        <w:separator/>
      </w:r>
    </w:p>
  </w:endnote>
  <w:endnote w:type="continuationSeparator" w:id="0">
    <w:p w:rsidR="000C3B1A" w:rsidRDefault="000C3B1A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945" w:type="dxa"/>
      <w:tblLook w:val="04A0" w:firstRow="1" w:lastRow="0" w:firstColumn="1" w:lastColumn="0" w:noHBand="0" w:noVBand="1"/>
    </w:tblPr>
    <w:tblGrid>
      <w:gridCol w:w="2880"/>
      <w:gridCol w:w="2938"/>
      <w:gridCol w:w="2859"/>
    </w:tblGrid>
    <w:tr w:rsidR="00B61FE9" w:rsidTr="0047091C">
      <w:trPr>
        <w:trHeight w:val="979"/>
        <w:jc w:val="center"/>
      </w:trPr>
      <w:tc>
        <w:tcPr>
          <w:tcW w:w="2966" w:type="dxa"/>
          <w:vAlign w:val="center"/>
          <w:hideMark/>
        </w:tcPr>
        <w:p w:rsidR="00B61FE9" w:rsidRDefault="00765C3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8A0214C" wp14:editId="622A5113">
                <wp:extent cx="485775" cy="321569"/>
                <wp:effectExtent l="0" t="0" r="0" b="254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321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5" w:type="dxa"/>
          <w:vAlign w:val="center"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</w:rPr>
          </w:pPr>
        </w:p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C753865" wp14:editId="08014327">
                <wp:extent cx="361950" cy="352425"/>
                <wp:effectExtent l="0" t="0" r="0" b="9525"/>
                <wp:docPr id="6" name="Obraz 6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7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379D515" wp14:editId="63F05D05">
                <wp:extent cx="685800" cy="457200"/>
                <wp:effectExtent l="0" t="0" r="0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1FE9" w:rsidRPr="00AF65A1" w:rsidTr="0047091C">
      <w:trPr>
        <w:trHeight w:val="435"/>
        <w:jc w:val="center"/>
      </w:trPr>
      <w:tc>
        <w:tcPr>
          <w:tcW w:w="8931" w:type="dxa"/>
          <w:gridSpan w:val="3"/>
        </w:tcPr>
        <w:p w:rsidR="00B61FE9" w:rsidRDefault="00B61FE9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6"/>
            </w:rPr>
          </w:pPr>
        </w:p>
        <w:p w:rsidR="00B61FE9" w:rsidRP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B61FE9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B61FE9">
            <w:rPr>
              <w:rFonts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B61FE9" w:rsidRPr="00B61FE9" w:rsidRDefault="00B61FE9" w:rsidP="00B61FE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1A" w:rsidRDefault="000C3B1A" w:rsidP="006E7FA3">
      <w:r>
        <w:separator/>
      </w:r>
    </w:p>
  </w:footnote>
  <w:footnote w:type="continuationSeparator" w:id="0">
    <w:p w:rsidR="000C3B1A" w:rsidRDefault="000C3B1A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Pr="00AA79F5" w:rsidRDefault="00AA79F5" w:rsidP="00AA79F5"/>
  <w:p w:rsidR="00AA79F5" w:rsidRDefault="006A4804" w:rsidP="00AA79F5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D87A7B3" wp14:editId="08397AF0">
          <wp:simplePos x="0" y="0"/>
          <wp:positionH relativeFrom="column">
            <wp:posOffset>-95885</wp:posOffset>
          </wp:positionH>
          <wp:positionV relativeFrom="paragraph">
            <wp:posOffset>38735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9F5" w:rsidRPr="00B61FE9" w:rsidRDefault="00AA79F5" w:rsidP="00AA79F5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AA79F5" w:rsidRPr="00AA79F5" w:rsidRDefault="006A4804" w:rsidP="0047091C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2DF4DF" wp14:editId="1E17E4E2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 w:rsidR="0047091C">
      <w:rPr>
        <w:lang w:val="pl-PL"/>
      </w:rPr>
      <w:tab/>
    </w:r>
  </w:p>
  <w:p w:rsidR="003821D8" w:rsidRPr="003821D8" w:rsidRDefault="006A4804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B46BB9" wp14:editId="459565D5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617855"/>
              <wp:effectExtent l="0" t="0" r="13970" b="1079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4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jU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821D8" w:rsidRPr="003821D8" w:rsidRDefault="003821D8">
    <w:pPr>
      <w:rPr>
        <w:lang w:val="pl-PL"/>
      </w:rPr>
    </w:pPr>
  </w:p>
  <w:p w:rsidR="003821D8" w:rsidRPr="003821D8" w:rsidRDefault="003821D8">
    <w:pPr>
      <w:rPr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47B9B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0AE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43B61"/>
    <w:multiLevelType w:val="hybridMultilevel"/>
    <w:tmpl w:val="AFC2347A"/>
    <w:lvl w:ilvl="0" w:tplc="4096043C">
      <w:start w:val="100"/>
      <w:numFmt w:val="decimal"/>
      <w:lvlText w:val="%1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1834BD9"/>
    <w:multiLevelType w:val="hybridMultilevel"/>
    <w:tmpl w:val="1F4E3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3B62"/>
    <w:multiLevelType w:val="hybridMultilevel"/>
    <w:tmpl w:val="214CD992"/>
    <w:lvl w:ilvl="0" w:tplc="6AAEF76A">
      <w:start w:val="100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042DEA"/>
    <w:multiLevelType w:val="hybridMultilevel"/>
    <w:tmpl w:val="4828838E"/>
    <w:lvl w:ilvl="0" w:tplc="21E6D3D6">
      <w:start w:val="1000"/>
      <w:numFmt w:val="decimal"/>
      <w:lvlText w:val="%1"/>
      <w:lvlJc w:val="left"/>
      <w:pPr>
        <w:ind w:left="12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24357C"/>
    <w:multiLevelType w:val="hybridMultilevel"/>
    <w:tmpl w:val="17D8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D6E7E"/>
    <w:multiLevelType w:val="hybridMultilevel"/>
    <w:tmpl w:val="1C98499E"/>
    <w:lvl w:ilvl="0" w:tplc="1A687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1581E"/>
    <w:multiLevelType w:val="hybridMultilevel"/>
    <w:tmpl w:val="8CB2F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7A0480"/>
    <w:multiLevelType w:val="hybridMultilevel"/>
    <w:tmpl w:val="60423686"/>
    <w:lvl w:ilvl="0" w:tplc="15AA73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73283"/>
    <w:multiLevelType w:val="hybridMultilevel"/>
    <w:tmpl w:val="A60E09CC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02433"/>
    <w:multiLevelType w:val="hybridMultilevel"/>
    <w:tmpl w:val="15DCFC4A"/>
    <w:lvl w:ilvl="0" w:tplc="CB2030D8">
      <w:start w:val="10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D7B03"/>
    <w:multiLevelType w:val="hybridMultilevel"/>
    <w:tmpl w:val="E0E8C302"/>
    <w:lvl w:ilvl="0" w:tplc="743CBE08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50959"/>
    <w:multiLevelType w:val="hybridMultilevel"/>
    <w:tmpl w:val="6D14205A"/>
    <w:lvl w:ilvl="0" w:tplc="FA72836C">
      <w:start w:val="500"/>
      <w:numFmt w:val="decimal"/>
      <w:lvlText w:val="%1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7"/>
  </w:num>
  <w:num w:numId="5">
    <w:abstractNumId w:val="0"/>
  </w:num>
  <w:num w:numId="6">
    <w:abstractNumId w:val="11"/>
  </w:num>
  <w:num w:numId="7">
    <w:abstractNumId w:val="18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3"/>
  </w:num>
  <w:num w:numId="13">
    <w:abstractNumId w:val="15"/>
  </w:num>
  <w:num w:numId="14">
    <w:abstractNumId w:val="20"/>
  </w:num>
  <w:num w:numId="15">
    <w:abstractNumId w:val="16"/>
  </w:num>
  <w:num w:numId="16">
    <w:abstractNumId w:val="3"/>
  </w:num>
  <w:num w:numId="17">
    <w:abstractNumId w:val="1"/>
  </w:num>
  <w:num w:numId="18">
    <w:abstractNumId w:val="19"/>
  </w:num>
  <w:num w:numId="19">
    <w:abstractNumId w:val="6"/>
  </w:num>
  <w:num w:numId="20">
    <w:abstractNumId w:val="4"/>
  </w:num>
  <w:num w:numId="21">
    <w:abstractNumId w:val="10"/>
  </w:num>
  <w:num w:numId="22">
    <w:abstractNumId w:val="21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04B64"/>
    <w:rsid w:val="000352DF"/>
    <w:rsid w:val="00041C47"/>
    <w:rsid w:val="000B4188"/>
    <w:rsid w:val="000C3B1A"/>
    <w:rsid w:val="00125DCE"/>
    <w:rsid w:val="00142193"/>
    <w:rsid w:val="001548BB"/>
    <w:rsid w:val="001A2618"/>
    <w:rsid w:val="001F313D"/>
    <w:rsid w:val="0020110F"/>
    <w:rsid w:val="00213C96"/>
    <w:rsid w:val="00260CD6"/>
    <w:rsid w:val="00276F3A"/>
    <w:rsid w:val="00277EB4"/>
    <w:rsid w:val="002854D1"/>
    <w:rsid w:val="002A7E9C"/>
    <w:rsid w:val="002B6A8D"/>
    <w:rsid w:val="002E3561"/>
    <w:rsid w:val="003821D8"/>
    <w:rsid w:val="003B296B"/>
    <w:rsid w:val="0041276D"/>
    <w:rsid w:val="00436B9D"/>
    <w:rsid w:val="0047091C"/>
    <w:rsid w:val="004C24BF"/>
    <w:rsid w:val="005223A8"/>
    <w:rsid w:val="005B23FC"/>
    <w:rsid w:val="00636905"/>
    <w:rsid w:val="006A4804"/>
    <w:rsid w:val="006E7FA3"/>
    <w:rsid w:val="00723553"/>
    <w:rsid w:val="00746A40"/>
    <w:rsid w:val="00765C39"/>
    <w:rsid w:val="00804794"/>
    <w:rsid w:val="008476C6"/>
    <w:rsid w:val="008A51BB"/>
    <w:rsid w:val="00924E44"/>
    <w:rsid w:val="00A20BCE"/>
    <w:rsid w:val="00A536F7"/>
    <w:rsid w:val="00AA79F5"/>
    <w:rsid w:val="00AD353E"/>
    <w:rsid w:val="00AD4388"/>
    <w:rsid w:val="00AF65A1"/>
    <w:rsid w:val="00B11A1A"/>
    <w:rsid w:val="00B61FE9"/>
    <w:rsid w:val="00BA3BC2"/>
    <w:rsid w:val="00BA4B75"/>
    <w:rsid w:val="00BC0455"/>
    <w:rsid w:val="00BC5AF5"/>
    <w:rsid w:val="00C140AD"/>
    <w:rsid w:val="00C51918"/>
    <w:rsid w:val="00C81C03"/>
    <w:rsid w:val="00CE1BF4"/>
    <w:rsid w:val="00CF4606"/>
    <w:rsid w:val="00D5478C"/>
    <w:rsid w:val="00D56F99"/>
    <w:rsid w:val="00D92ED5"/>
    <w:rsid w:val="00DB7B75"/>
    <w:rsid w:val="00DF14D6"/>
    <w:rsid w:val="00DF2040"/>
    <w:rsid w:val="00E015A1"/>
    <w:rsid w:val="00E570CE"/>
    <w:rsid w:val="00E74BB6"/>
    <w:rsid w:val="00EA7B2F"/>
    <w:rsid w:val="00F00124"/>
    <w:rsid w:val="00F05334"/>
    <w:rsid w:val="00F139DD"/>
    <w:rsid w:val="00F52248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lgdz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lgdz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6D5B-EA29-40FE-A1AC-9E0461AE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12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2</cp:revision>
  <cp:lastPrinted>2016-05-23T10:02:00Z</cp:lastPrinted>
  <dcterms:created xsi:type="dcterms:W3CDTF">2016-11-22T11:38:00Z</dcterms:created>
  <dcterms:modified xsi:type="dcterms:W3CDTF">2016-11-22T11:38:00Z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